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Ind w:w="-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8"/>
        <w:gridCol w:w="240"/>
        <w:gridCol w:w="24"/>
        <w:gridCol w:w="378"/>
        <w:gridCol w:w="1560"/>
        <w:gridCol w:w="128"/>
        <w:gridCol w:w="13"/>
        <w:gridCol w:w="284"/>
        <w:gridCol w:w="142"/>
        <w:gridCol w:w="141"/>
        <w:gridCol w:w="343"/>
        <w:gridCol w:w="650"/>
        <w:gridCol w:w="141"/>
        <w:gridCol w:w="44"/>
        <w:gridCol w:w="240"/>
        <w:gridCol w:w="142"/>
        <w:gridCol w:w="1986"/>
      </w:tblGrid>
      <w:tr w:rsidR="00C14D8C" w:rsidRPr="006C42D7" w14:paraId="351F6A3B" w14:textId="77777777" w:rsidTr="00555028">
        <w:trPr>
          <w:trHeight w:val="672"/>
        </w:trPr>
        <w:tc>
          <w:tcPr>
            <w:tcW w:w="54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F6A38" w14:textId="77777777" w:rsidR="00C14D8C" w:rsidRDefault="00C14D8C" w:rsidP="005C57DB">
            <w:pPr>
              <w:pStyle w:val="berschrift1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Vorstellung in der Grund</w:t>
            </w:r>
            <w:r w:rsidRPr="00D52B6F">
              <w:rPr>
                <w:sz w:val="28"/>
                <w:szCs w:val="28"/>
              </w:rPr>
              <w:t>schule</w:t>
            </w:r>
          </w:p>
          <w:p w14:paraId="351F6A39" w14:textId="77777777" w:rsidR="00C14D8C" w:rsidRPr="00C14D8C" w:rsidRDefault="00C14D8C" w:rsidP="005C57DB">
            <w:pPr>
              <w:pStyle w:val="berschrift1"/>
              <w:spacing w:before="0"/>
              <w:rPr>
                <w:sz w:val="28"/>
                <w:szCs w:val="28"/>
              </w:rPr>
            </w:pPr>
            <w:r w:rsidRPr="00D52B6F">
              <w:rPr>
                <w:bCs/>
                <w:sz w:val="28"/>
                <w:szCs w:val="28"/>
              </w:rPr>
              <w:t>gemäß § 42 Absatz 1 HmbSG</w:t>
            </w:r>
          </w:p>
        </w:tc>
        <w:tc>
          <w:tcPr>
            <w:tcW w:w="38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F6A3A" w14:textId="5189F48E" w:rsidR="00C14D8C" w:rsidRPr="00B37285" w:rsidRDefault="00C14D8C" w:rsidP="00555028">
            <w:pPr>
              <w:jc w:val="center"/>
              <w:rPr>
                <w:b/>
                <w:sz w:val="28"/>
                <w:szCs w:val="28"/>
              </w:rPr>
            </w:pPr>
            <w:r w:rsidRPr="00B37285">
              <w:rPr>
                <w:b/>
                <w:sz w:val="28"/>
                <w:szCs w:val="28"/>
              </w:rPr>
              <w:t xml:space="preserve">ZSR-Nr.: </w:t>
            </w:r>
            <w:r w:rsidR="00376ECC" w:rsidRPr="00B37285">
              <w:rPr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76ECC" w:rsidRPr="00B37285">
              <w:rPr>
                <w:b/>
                <w:sz w:val="28"/>
                <w:szCs w:val="28"/>
              </w:rPr>
              <w:instrText xml:space="preserve"> FORMTEXT </w:instrText>
            </w:r>
            <w:r w:rsidR="00376ECC" w:rsidRPr="00B37285">
              <w:rPr>
                <w:b/>
                <w:sz w:val="28"/>
                <w:szCs w:val="28"/>
              </w:rPr>
            </w:r>
            <w:r w:rsidR="00376ECC" w:rsidRPr="00B37285">
              <w:rPr>
                <w:b/>
                <w:sz w:val="28"/>
                <w:szCs w:val="28"/>
              </w:rPr>
              <w:fldChar w:fldCharType="separate"/>
            </w:r>
            <w:bookmarkStart w:id="0" w:name="_GoBack"/>
            <w:r w:rsidR="00376ECC" w:rsidRPr="00B37285">
              <w:rPr>
                <w:b/>
                <w:noProof/>
                <w:sz w:val="28"/>
                <w:szCs w:val="28"/>
              </w:rPr>
              <w:t> </w:t>
            </w:r>
            <w:r w:rsidR="00376ECC" w:rsidRPr="00B37285">
              <w:rPr>
                <w:b/>
                <w:noProof/>
                <w:sz w:val="28"/>
                <w:szCs w:val="28"/>
              </w:rPr>
              <w:t> </w:t>
            </w:r>
            <w:r w:rsidR="00376ECC" w:rsidRPr="00B37285">
              <w:rPr>
                <w:b/>
                <w:noProof/>
                <w:sz w:val="28"/>
                <w:szCs w:val="28"/>
              </w:rPr>
              <w:t> </w:t>
            </w:r>
            <w:r w:rsidR="00376ECC" w:rsidRPr="00B37285">
              <w:rPr>
                <w:b/>
                <w:noProof/>
                <w:sz w:val="28"/>
                <w:szCs w:val="28"/>
              </w:rPr>
              <w:t> </w:t>
            </w:r>
            <w:r w:rsidR="00376ECC" w:rsidRPr="00B37285">
              <w:rPr>
                <w:b/>
                <w:noProof/>
                <w:sz w:val="28"/>
                <w:szCs w:val="28"/>
              </w:rPr>
              <w:t> </w:t>
            </w:r>
            <w:bookmarkEnd w:id="0"/>
            <w:r w:rsidR="00376ECC" w:rsidRPr="00B37285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67EC6" w:rsidRPr="00167C8C" w14:paraId="351F6A3D" w14:textId="77777777" w:rsidTr="00F879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5"/>
        </w:trPr>
        <w:tc>
          <w:tcPr>
            <w:tcW w:w="9286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1F6A3C" w14:textId="5EDA02F2" w:rsidR="00967EC6" w:rsidRPr="00984A5F" w:rsidRDefault="00CB1556" w:rsidP="00690DDC">
            <w:pPr>
              <w:pStyle w:val="Textkrper"/>
              <w:spacing w:before="60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Die Erhebung der Date</w:t>
            </w:r>
            <w:r>
              <w:rPr>
                <w:rFonts w:cs="Arial"/>
                <w:sz w:val="18"/>
                <w:szCs w:val="18"/>
              </w:rPr>
              <w:t>n beruht auf § 98 Hamburgisches</w:t>
            </w:r>
            <w:r w:rsidRPr="00167C8C">
              <w:rPr>
                <w:rFonts w:cs="Arial"/>
                <w:sz w:val="18"/>
                <w:szCs w:val="18"/>
              </w:rPr>
              <w:t xml:space="preserve"> Sc</w:t>
            </w:r>
            <w:r>
              <w:rPr>
                <w:rFonts w:cs="Arial"/>
                <w:sz w:val="18"/>
                <w:szCs w:val="18"/>
              </w:rPr>
              <w:t>hulgesetzes (HmbSG)</w:t>
            </w:r>
            <w:r w:rsidR="00411083">
              <w:rPr>
                <w:rFonts w:cs="Arial"/>
                <w:sz w:val="18"/>
                <w:szCs w:val="18"/>
              </w:rPr>
              <w:t xml:space="preserve"> und § 1 der </w:t>
            </w:r>
            <w:r w:rsidRPr="00167C8C">
              <w:rPr>
                <w:rFonts w:cs="Arial"/>
                <w:sz w:val="18"/>
                <w:szCs w:val="18"/>
              </w:rPr>
              <w:t>Schul</w:t>
            </w:r>
            <w:r w:rsidR="000879B6">
              <w:rPr>
                <w:rFonts w:cs="Arial"/>
                <w:sz w:val="18"/>
                <w:szCs w:val="18"/>
              </w:rPr>
              <w:t>-</w:t>
            </w:r>
            <w:r w:rsidRPr="00167C8C">
              <w:rPr>
                <w:rFonts w:cs="Arial"/>
                <w:sz w:val="18"/>
                <w:szCs w:val="18"/>
              </w:rPr>
              <w:t>Datenschutzverordnun</w:t>
            </w:r>
            <w:r w:rsidR="00411083">
              <w:rPr>
                <w:rFonts w:cs="Arial"/>
                <w:sz w:val="18"/>
                <w:szCs w:val="18"/>
              </w:rPr>
              <w:t>g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  <w:u w:val="single"/>
              </w:rPr>
              <w:t>Die mit</w:t>
            </w:r>
            <w:r w:rsidR="00411083">
              <w:rPr>
                <w:rFonts w:cs="Arial"/>
                <w:sz w:val="18"/>
                <w:szCs w:val="18"/>
                <w:u w:val="single"/>
              </w:rPr>
              <w:t xml:space="preserve"> einem</w:t>
            </w:r>
            <w:r>
              <w:rPr>
                <w:rFonts w:cs="Arial"/>
                <w:sz w:val="18"/>
                <w:szCs w:val="18"/>
                <w:u w:val="single"/>
              </w:rPr>
              <w:t xml:space="preserve"> *</w:t>
            </w:r>
            <w:r w:rsidRPr="00167C8C">
              <w:rPr>
                <w:rFonts w:cs="Arial"/>
                <w:sz w:val="18"/>
                <w:szCs w:val="18"/>
                <w:u w:val="single"/>
              </w:rPr>
              <w:t xml:space="preserve"> gekennzeichneten Angaben sind</w:t>
            </w:r>
            <w:r w:rsidRPr="00167C8C">
              <w:rPr>
                <w:rFonts w:cs="Arial"/>
                <w:spacing w:val="20"/>
                <w:sz w:val="18"/>
                <w:szCs w:val="18"/>
                <w:u w:val="single"/>
              </w:rPr>
              <w:t xml:space="preserve"> </w:t>
            </w:r>
            <w:r w:rsidRPr="00167C8C">
              <w:rPr>
                <w:rFonts w:cs="Arial"/>
                <w:spacing w:val="80"/>
                <w:sz w:val="18"/>
                <w:szCs w:val="18"/>
                <w:u w:val="single"/>
              </w:rPr>
              <w:t>freiwillig</w:t>
            </w:r>
            <w:r w:rsidRPr="00167C8C">
              <w:rPr>
                <w:rFonts w:cs="Arial"/>
                <w:spacing w:val="20"/>
                <w:sz w:val="18"/>
                <w:szCs w:val="18"/>
                <w:u w:val="single"/>
              </w:rPr>
              <w:t>.</w:t>
            </w:r>
            <w:r w:rsidRPr="00167C8C">
              <w:rPr>
                <w:rFonts w:cs="Arial"/>
                <w:spacing w:val="20"/>
                <w:sz w:val="18"/>
                <w:szCs w:val="18"/>
              </w:rPr>
              <w:t xml:space="preserve"> </w:t>
            </w:r>
            <w:r w:rsidRPr="00167C8C">
              <w:rPr>
                <w:rFonts w:cs="Arial"/>
                <w:sz w:val="18"/>
                <w:szCs w:val="18"/>
              </w:rPr>
              <w:t xml:space="preserve">Zu den anderen für einen ordnungsgemäßen Schulbetrieb erforderlichen Angaben sind Sie verpflichtet. </w:t>
            </w:r>
            <w:r w:rsidR="00967EC6" w:rsidRPr="00167C8C">
              <w:rPr>
                <w:rFonts w:cs="Arial"/>
                <w:sz w:val="18"/>
                <w:szCs w:val="18"/>
              </w:rPr>
              <w:t>Alle Angaben dienen aus</w:t>
            </w:r>
            <w:r>
              <w:rPr>
                <w:rFonts w:cs="Arial"/>
                <w:sz w:val="18"/>
                <w:szCs w:val="18"/>
              </w:rPr>
              <w:t>schließlich verwaltungs</w:t>
            </w:r>
            <w:r w:rsidR="00967EC6" w:rsidRPr="00167C8C">
              <w:rPr>
                <w:rFonts w:cs="Arial"/>
                <w:sz w:val="18"/>
                <w:szCs w:val="18"/>
              </w:rPr>
              <w:t>internen Zwecken. Dieses Blatt wird Teil des Schülerbo</w:t>
            </w:r>
            <w:r>
              <w:rPr>
                <w:rFonts w:cs="Arial"/>
                <w:sz w:val="18"/>
                <w:szCs w:val="18"/>
              </w:rPr>
              <w:t>gens. Zudem erfolgt eine elektronische Speicherung der Daten. Sie haben das Recht auf unentgeltliche Auskunft und Akteneinsicht gemäß § 18 Hamburgisches Datenschutzgesetz (HmbDSG) und § 32 Abs. 3 HmbSG</w:t>
            </w:r>
            <w:r w:rsidR="000879B6">
              <w:rPr>
                <w:rFonts w:cs="Arial"/>
                <w:sz w:val="18"/>
                <w:szCs w:val="18"/>
              </w:rPr>
              <w:t xml:space="preserve"> in Verbindung mit § 2 der Schul-Datenschutzverordnung. Sollten die Angaben unrichtig sein, haben Sie gemäß §§ 6 abs. 1 Nr. 6, 19 HmbDSG ein Recht auf Berichtigung.</w:t>
            </w:r>
          </w:p>
        </w:tc>
      </w:tr>
      <w:tr w:rsidR="00967EC6" w:rsidRPr="00167C8C" w14:paraId="351F6A3F" w14:textId="77777777" w:rsidTr="00F879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9286" w:type="dxa"/>
            <w:gridSpan w:val="18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1F6A3E" w14:textId="4B45880C" w:rsidR="00967EC6" w:rsidRPr="00167C8C" w:rsidRDefault="00726D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51F6B01" wp14:editId="5FA3F29D">
                      <wp:simplePos x="0" y="0"/>
                      <wp:positionH relativeFrom="page">
                        <wp:posOffset>1793875</wp:posOffset>
                      </wp:positionH>
                      <wp:positionV relativeFrom="paragraph">
                        <wp:posOffset>27051</wp:posOffset>
                      </wp:positionV>
                      <wp:extent cx="1943735" cy="271145"/>
                      <wp:effectExtent l="0" t="0" r="18415" b="146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73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351F6B08" w14:textId="77777777" w:rsidR="00607471" w:rsidRPr="00C90DDE" w:rsidRDefault="00607471">
                                  <w:pPr>
                                    <w:pStyle w:val="berschrift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90D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Bitte in Blockschrift ausfüllen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6B01" id="Rectangle 2" o:spid="_x0000_s1026" style="position:absolute;margin-left:141.25pt;margin-top:2.15pt;width:153.0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" o:allowincell="f" filled="f" strokecolor="white">
                      <v:textbox inset="4pt,4pt,4pt,4pt">
                        <w:txbxContent>
                          <w:p w14:paraId="351F6B08" w14:textId="77777777" w:rsidR="00607471" w:rsidRPr="00C90DDE" w:rsidRDefault="00607471">
                            <w:pPr>
                              <w:pStyle w:val="berschrift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90DDE">
                              <w:rPr>
                                <w:rFonts w:ascii="Arial" w:hAnsi="Arial" w:cs="Arial"/>
                                <w:sz w:val="20"/>
                              </w:rPr>
                              <w:t>Bitte in Blockschrift ausfüllen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  <w:tr w:rsidR="00967EC6" w:rsidRPr="00167C8C" w14:paraId="351F6A47" w14:textId="77777777" w:rsidTr="008D0806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44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45" w14:textId="77777777" w:rsidR="00967EC6" w:rsidRPr="00167C8C" w:rsidRDefault="00967EC6" w:rsidP="008D0806">
            <w:pPr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b/>
                <w:caps/>
                <w:sz w:val="18"/>
                <w:szCs w:val="18"/>
              </w:rPr>
              <w:t>Familienname des Kindes:</w:t>
            </w:r>
          </w:p>
        </w:tc>
        <w:tc>
          <w:tcPr>
            <w:tcW w:w="6456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51F6A46" w14:textId="7246D925" w:rsidR="003D52C3" w:rsidRPr="00FF25F7" w:rsidRDefault="00376ECC" w:rsidP="00312165">
            <w:pPr>
              <w:rPr>
                <w:rFonts w:cs="Arial"/>
                <w:sz w:val="20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967EC6" w:rsidRPr="00167C8C" w14:paraId="351F6A4B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505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49" w14:textId="2BCAE57E" w:rsidR="00967EC6" w:rsidRPr="00167C8C" w:rsidRDefault="00967EC6" w:rsidP="00CE48F8">
            <w:pPr>
              <w:rPr>
                <w:rFonts w:cs="Arial"/>
                <w:b/>
                <w:caps/>
                <w:sz w:val="18"/>
                <w:szCs w:val="18"/>
              </w:rPr>
            </w:pPr>
            <w:r w:rsidRPr="00167C8C">
              <w:rPr>
                <w:rFonts w:cs="Arial"/>
                <w:b/>
                <w:caps/>
                <w:sz w:val="18"/>
                <w:szCs w:val="18"/>
              </w:rPr>
              <w:t>Vorname(N) des Kindes:</w:t>
            </w:r>
            <w:r w:rsidR="0019423A" w:rsidRPr="00167C8C">
              <w:rPr>
                <w:rFonts w:cs="Arial"/>
                <w:sz w:val="18"/>
                <w:szCs w:val="18"/>
              </w:rPr>
              <w:t xml:space="preserve"> </w:t>
            </w:r>
            <w:r w:rsidR="0019423A" w:rsidRPr="00036081">
              <w:rPr>
                <w:rFonts w:cs="Arial"/>
                <w:sz w:val="16"/>
                <w:szCs w:val="18"/>
              </w:rPr>
              <w:t>(Rufname bitte unterstreichen)</w:t>
            </w:r>
          </w:p>
        </w:tc>
        <w:tc>
          <w:tcPr>
            <w:tcW w:w="64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51F6A4A" w14:textId="1D9C4CD6" w:rsidR="003D52C3" w:rsidRPr="00FF25F7" w:rsidRDefault="00376ECC" w:rsidP="00312165">
            <w:pPr>
              <w:rPr>
                <w:rFonts w:cs="Arial"/>
                <w:caps/>
                <w:sz w:val="20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51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44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4D" w14:textId="77777777" w:rsidR="00FF25F7" w:rsidRPr="00167C8C" w:rsidRDefault="00FF25F7" w:rsidP="00CE48F8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GEBURTSDATUM: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51F6A4E" w14:textId="7B1C2877" w:rsidR="00FF25F7" w:rsidRPr="004D31CD" w:rsidRDefault="00376ECC" w:rsidP="00BC4DA9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51F6A4F" w14:textId="5E5EC9CA" w:rsidR="00FF25F7" w:rsidRPr="00AB4619" w:rsidRDefault="00FF25F7" w:rsidP="003121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GESCHLECHT</w:t>
            </w:r>
            <w:r w:rsidR="00F63E9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51F6A50" w14:textId="70AFFCD9" w:rsidR="00FF25F7" w:rsidRPr="00167C8C" w:rsidRDefault="00376ECC" w:rsidP="00312165">
            <w:pPr>
              <w:tabs>
                <w:tab w:val="left" w:pos="3686"/>
                <w:tab w:val="left" w:pos="4395"/>
              </w:tabs>
              <w:spacing w:before="40"/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5E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44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5A" w14:textId="77777777" w:rsidR="00FF25F7" w:rsidRPr="00167C8C" w:rsidRDefault="00FF25F7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Geburtsland</w:t>
            </w:r>
            <w:r w:rsidRPr="00167C8C">
              <w:rPr>
                <w:rFonts w:cs="Arial"/>
                <w:caps/>
                <w:sz w:val="18"/>
                <w:szCs w:val="18"/>
              </w:rPr>
              <w:t>: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51F6A5B" w14:textId="55B799C9" w:rsidR="00FF25F7" w:rsidRPr="00AB4619" w:rsidRDefault="004D31CD" w:rsidP="00312165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51F6A5C" w14:textId="77777777" w:rsidR="00FF25F7" w:rsidRPr="00167C8C" w:rsidRDefault="00FF25F7" w:rsidP="003D4E16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Geburts</w:t>
            </w:r>
            <w:r>
              <w:rPr>
                <w:rFonts w:cs="Arial"/>
                <w:caps/>
                <w:sz w:val="18"/>
                <w:szCs w:val="18"/>
              </w:rPr>
              <w:t>ort</w:t>
            </w:r>
            <w:r w:rsidRPr="00167C8C">
              <w:rPr>
                <w:rFonts w:cs="Arial"/>
                <w:caps/>
                <w:sz w:val="18"/>
                <w:szCs w:val="18"/>
              </w:rPr>
              <w:t>: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1F6A5D" w14:textId="27BC55F3" w:rsidR="00FF25F7" w:rsidRPr="00167C8C" w:rsidRDefault="00376ECC" w:rsidP="00312165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62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44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60" w14:textId="77777777" w:rsidR="00FF25F7" w:rsidRPr="00167C8C" w:rsidRDefault="00FF25F7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Staatsangehörigkeit:</w:t>
            </w:r>
          </w:p>
        </w:tc>
        <w:tc>
          <w:tcPr>
            <w:tcW w:w="64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51F6A61" w14:textId="718705E8" w:rsidR="00FF25F7" w:rsidRPr="00312165" w:rsidRDefault="00376ECC" w:rsidP="00312165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67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4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63" w14:textId="77777777" w:rsidR="00FF25F7" w:rsidRPr="00167C8C" w:rsidRDefault="00FF25F7" w:rsidP="00CE48F8">
            <w:pPr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40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1F6A64" w14:textId="55CCE499" w:rsidR="00FF25F7" w:rsidRPr="00167C8C" w:rsidRDefault="00FF25F7" w:rsidP="00AB4619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Jahr</w:t>
            </w:r>
            <w:r w:rsidRPr="00167C8C">
              <w:rPr>
                <w:rFonts w:cs="Arial"/>
                <w:sz w:val="18"/>
                <w:szCs w:val="18"/>
              </w:rPr>
              <w:t xml:space="preserve"> des Zuzugs nach Deutschland:</w:t>
            </w:r>
          </w:p>
          <w:p w14:paraId="351F6A65" w14:textId="77777777" w:rsidR="00FF25F7" w:rsidRPr="00167C8C" w:rsidRDefault="00FF25F7">
            <w:pPr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(falls das Geburtsland nicht Deutschland ist</w:t>
            </w:r>
            <w:r w:rsidRPr="00167C8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F6A66" w14:textId="485DC5C4" w:rsidR="00FF25F7" w:rsidRPr="00167C8C" w:rsidRDefault="004D31CD" w:rsidP="003D4E16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6B" w14:textId="77777777" w:rsidTr="008D0806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43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68" w14:textId="6432BFB8" w:rsidR="00FF25F7" w:rsidRPr="00167C8C" w:rsidRDefault="00FF25F7" w:rsidP="00CE48F8">
            <w:pPr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GGF. WEITERE STAATS-</w:t>
            </w:r>
          </w:p>
          <w:p w14:paraId="351F6A69" w14:textId="77777777" w:rsidR="00FF25F7" w:rsidRPr="00167C8C" w:rsidRDefault="00FF25F7" w:rsidP="00CE48F8">
            <w:pPr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BÜRGERSCHAFTEN:</w:t>
            </w:r>
          </w:p>
        </w:tc>
        <w:tc>
          <w:tcPr>
            <w:tcW w:w="64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51F6A6A" w14:textId="20483C28" w:rsidR="00FF25F7" w:rsidRPr="00167C8C" w:rsidRDefault="00376ECC" w:rsidP="00312165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8D0806" w:rsidRPr="00167C8C" w14:paraId="351F6A6F" w14:textId="77777777" w:rsidTr="008D0806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886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1F6A6D" w14:textId="31BAC859" w:rsidR="008D0806" w:rsidRPr="00167C8C" w:rsidRDefault="008D0806" w:rsidP="008D0806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Anschrift des Kindes:</w:t>
            </w:r>
          </w:p>
        </w:tc>
        <w:tc>
          <w:tcPr>
            <w:tcW w:w="64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EFA82A" w14:textId="77777777" w:rsidR="008D0806" w:rsidRPr="00312165" w:rsidRDefault="008D0806" w:rsidP="008D0806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  <w:p w14:paraId="351F6A6E" w14:textId="70134B37" w:rsidR="008D0806" w:rsidRPr="00312165" w:rsidRDefault="008D0806" w:rsidP="008D0806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76" w14:textId="77777777" w:rsidTr="008D0806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64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1F6A74" w14:textId="44D9C903" w:rsidR="00FF25F7" w:rsidRPr="00167C8C" w:rsidRDefault="00312165" w:rsidP="00CE48F8">
            <w:pPr>
              <w:tabs>
                <w:tab w:val="left" w:pos="2411"/>
              </w:tabs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312165">
              <w:rPr>
                <w:rFonts w:cs="Arial"/>
                <w:b/>
                <w:bCs/>
                <w:caps/>
                <w:sz w:val="18"/>
                <w:szCs w:val="18"/>
              </w:rPr>
              <w:t xml:space="preserve">Name(n) der/des </w:t>
            </w:r>
            <w:r w:rsidR="00FF25F7" w:rsidRPr="00167C8C">
              <w:rPr>
                <w:rFonts w:cs="Arial"/>
                <w:b/>
                <w:bCs/>
                <w:caps/>
                <w:sz w:val="18"/>
                <w:szCs w:val="18"/>
              </w:rPr>
              <w:t>SORGEberechtigten:</w:t>
            </w:r>
            <w:r w:rsidR="000464BE">
              <w:rPr>
                <w:rFonts w:cs="Arial"/>
                <w:b/>
                <w:bCs/>
                <w:caps/>
                <w:sz w:val="18"/>
                <w:szCs w:val="18"/>
              </w:rPr>
              <w:t xml:space="preserve"> </w:t>
            </w:r>
            <w:r w:rsidR="00CE48F8">
              <w:rPr>
                <w:rFonts w:cs="Arial"/>
                <w:b/>
                <w:bCs/>
                <w:caps/>
                <w:sz w:val="18"/>
                <w:szCs w:val="18"/>
              </w:rPr>
              <w:tab/>
              <w:t xml:space="preserve"> </w:t>
            </w:r>
            <w:r w:rsidR="00FF25F7">
              <w:rPr>
                <w:rFonts w:cs="Arial"/>
                <w:b/>
                <w:bCs/>
                <w:caps/>
                <w:sz w:val="18"/>
                <w:szCs w:val="18"/>
              </w:rPr>
              <w:t>A)</w:t>
            </w:r>
          </w:p>
        </w:tc>
        <w:tc>
          <w:tcPr>
            <w:tcW w:w="6456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F6A75" w14:textId="5A3A1FAF" w:rsidR="00FF25F7" w:rsidRPr="00312165" w:rsidRDefault="00376ECC" w:rsidP="000464BE">
            <w:pPr>
              <w:spacing w:before="120"/>
              <w:rPr>
                <w:rFonts w:cs="Arial"/>
                <w:bCs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7B" w14:textId="77777777" w:rsidTr="005F1D50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44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351F6A77" w14:textId="77777777" w:rsidR="00FF25F7" w:rsidRPr="00167C8C" w:rsidRDefault="00FF25F7" w:rsidP="002C3E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F6A78" w14:textId="77777777" w:rsidR="00FF25F7" w:rsidRPr="00167C8C" w:rsidRDefault="00FF25F7" w:rsidP="005F1D50">
            <w:pPr>
              <w:spacing w:before="40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Geb.: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F6A79" w14:textId="27F0834F" w:rsidR="00FF25F7" w:rsidRPr="007D002D" w:rsidRDefault="00376ECC" w:rsidP="005F1D50">
            <w:pPr>
              <w:spacing w:before="40"/>
              <w:rPr>
                <w:rFonts w:cs="Arial"/>
                <w:sz w:val="20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1F6A7A" w14:textId="77777777" w:rsidR="00FF25F7" w:rsidRPr="00E921BF" w:rsidRDefault="00FF25F7">
            <w:pPr>
              <w:rPr>
                <w:rFonts w:cs="Arial"/>
                <w:sz w:val="8"/>
                <w:szCs w:val="8"/>
              </w:rPr>
            </w:pPr>
          </w:p>
        </w:tc>
      </w:tr>
      <w:tr w:rsidR="00FF25F7" w:rsidRPr="00167C8C" w14:paraId="351F6A81" w14:textId="77777777" w:rsidTr="005F1D50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44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7D" w14:textId="77777777" w:rsidR="00FF25F7" w:rsidRPr="00167C8C" w:rsidRDefault="00FF25F7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Staatsangehörigkeit: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51F6A7E" w14:textId="03D96B45" w:rsidR="00FF25F7" w:rsidRPr="007D002D" w:rsidRDefault="004D31CD" w:rsidP="005F1D50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1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51F6A7F" w14:textId="77777777" w:rsidR="00FF25F7" w:rsidRPr="007D002D" w:rsidRDefault="00FF25F7" w:rsidP="007D002D">
            <w:pPr>
              <w:spacing w:before="40"/>
              <w:rPr>
                <w:rFonts w:cs="Arial"/>
                <w:caps/>
                <w:sz w:val="20"/>
                <w:szCs w:val="18"/>
              </w:rPr>
            </w:pPr>
            <w:r w:rsidRPr="007D002D">
              <w:rPr>
                <w:rFonts w:cs="Arial"/>
                <w:caps/>
                <w:sz w:val="18"/>
                <w:szCs w:val="18"/>
              </w:rPr>
              <w:t>Geburtsland</w:t>
            </w:r>
            <w:r w:rsidRPr="007D002D">
              <w:rPr>
                <w:rFonts w:cs="Arial"/>
                <w:caps/>
                <w:sz w:val="20"/>
                <w:szCs w:val="18"/>
              </w:rPr>
              <w:t>: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1F6A80" w14:textId="3B741965" w:rsidR="00FF25F7" w:rsidRPr="007D002D" w:rsidRDefault="004D31CD" w:rsidP="007D002D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86" w14:textId="77777777" w:rsidTr="007A77DF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83" w14:textId="77777777" w:rsidR="00FF25F7" w:rsidRPr="00167C8C" w:rsidRDefault="00FF25F7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Anschrift:</w:t>
            </w:r>
          </w:p>
        </w:tc>
        <w:tc>
          <w:tcPr>
            <w:tcW w:w="64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1F6A85" w14:textId="44ADD9FE" w:rsidR="007D002D" w:rsidRPr="007D002D" w:rsidRDefault="00376ECC" w:rsidP="007A77DF">
            <w:pPr>
              <w:spacing w:before="120"/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8C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4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88" w14:textId="77777777" w:rsidR="00FF25F7" w:rsidRPr="00167C8C" w:rsidRDefault="00FF25F7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b/>
                <w:bCs/>
                <w:caps/>
                <w:sz w:val="18"/>
                <w:szCs w:val="18"/>
              </w:rPr>
              <w:t>TELEFON FÜR NOTFÄLLE: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F6A89" w14:textId="2630ED03" w:rsidR="00FF25F7" w:rsidRPr="00BA7A20" w:rsidRDefault="004D31CD" w:rsidP="00BA7A20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F6A8A" w14:textId="3E015BBD" w:rsidR="00FF25F7" w:rsidRPr="00BA7A20" w:rsidRDefault="004D31CD" w:rsidP="00BA7A20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1F6A8B" w14:textId="55293EB8" w:rsidR="00FF25F7" w:rsidRPr="00BA7A20" w:rsidRDefault="004D31CD" w:rsidP="00BA7A20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91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8D" w14:textId="77777777" w:rsidR="00FF25F7" w:rsidRPr="00167C8C" w:rsidRDefault="00FF25F7" w:rsidP="00CE48F8">
            <w:pPr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nil"/>
            </w:tcBorders>
          </w:tcPr>
          <w:p w14:paraId="351F6A8E" w14:textId="77777777" w:rsidR="00FF25F7" w:rsidRPr="00167C8C" w:rsidRDefault="00FF25F7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(Privatrufnummer)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</w:tcBorders>
          </w:tcPr>
          <w:p w14:paraId="351F6A8F" w14:textId="77777777" w:rsidR="00FF25F7" w:rsidRPr="00167C8C" w:rsidRDefault="00FF25F7">
            <w:pPr>
              <w:jc w:val="center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(Geschäftsnummer)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51F6A90" w14:textId="77777777" w:rsidR="00FF25F7" w:rsidRPr="00167C8C" w:rsidRDefault="00FF25F7">
            <w:pPr>
              <w:jc w:val="center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(mobil)</w:t>
            </w:r>
          </w:p>
        </w:tc>
      </w:tr>
      <w:tr w:rsidR="00FF25F7" w:rsidRPr="00167C8C" w14:paraId="351F6A95" w14:textId="77777777" w:rsidTr="00F879E3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3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bottom"/>
          </w:tcPr>
          <w:p w14:paraId="351F6A93" w14:textId="77777777" w:rsidR="00FF25F7" w:rsidRPr="00167C8C" w:rsidRDefault="00FF25F7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* E-Mail:</w:t>
            </w:r>
          </w:p>
        </w:tc>
        <w:tc>
          <w:tcPr>
            <w:tcW w:w="6456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51F6A94" w14:textId="2A58099D" w:rsidR="00FF25F7" w:rsidRPr="00BA7A20" w:rsidRDefault="004D31CD" w:rsidP="00BA7A20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99" w14:textId="77777777" w:rsidTr="007B2FED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468"/>
        </w:trPr>
        <w:tc>
          <w:tcPr>
            <w:tcW w:w="2830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51F6A97" w14:textId="77777777" w:rsidR="00FF25F7" w:rsidRPr="007F1E89" w:rsidRDefault="00FF25F7" w:rsidP="00CE48F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7F1E89">
              <w:rPr>
                <w:rFonts w:cs="Arial"/>
                <w:b/>
                <w:sz w:val="18"/>
                <w:szCs w:val="18"/>
              </w:rPr>
              <w:t>B)</w:t>
            </w:r>
          </w:p>
        </w:tc>
        <w:tc>
          <w:tcPr>
            <w:tcW w:w="6456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F6A98" w14:textId="3714D7D0" w:rsidR="00FF25F7" w:rsidRPr="00167C8C" w:rsidRDefault="00376ECC" w:rsidP="005C5B9B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FF25F7" w:rsidRPr="00167C8C" w14:paraId="351F6A9E" w14:textId="77777777" w:rsidTr="005F1D50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14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9A" w14:textId="77777777" w:rsidR="00FF25F7" w:rsidRPr="00167C8C" w:rsidRDefault="00FF25F7" w:rsidP="00CE48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F6A9B" w14:textId="77777777" w:rsidR="00FF25F7" w:rsidRPr="00167C8C" w:rsidRDefault="00FF25F7" w:rsidP="005F1D50">
            <w:pPr>
              <w:spacing w:before="40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Geb.: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F6A9C" w14:textId="1667477C" w:rsidR="00FF25F7" w:rsidRPr="00690DDC" w:rsidRDefault="004D31CD" w:rsidP="005F1D50">
            <w:pPr>
              <w:spacing w:before="40"/>
              <w:rPr>
                <w:rFonts w:cs="Arial"/>
                <w:bCs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1F6A9D" w14:textId="003DB9F6" w:rsidR="00FF25F7" w:rsidRPr="00167C8C" w:rsidRDefault="00FF25F7">
            <w:pPr>
              <w:rPr>
                <w:rFonts w:cs="Arial"/>
                <w:sz w:val="18"/>
                <w:szCs w:val="18"/>
              </w:rPr>
            </w:pPr>
          </w:p>
        </w:tc>
      </w:tr>
      <w:tr w:rsidR="007D002D" w:rsidRPr="00167C8C" w14:paraId="351F6AA4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44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A0" w14:textId="77777777" w:rsidR="007D002D" w:rsidRPr="00167C8C" w:rsidRDefault="007D002D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Staatsangehörigkeit: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51F6AA1" w14:textId="132E1E64" w:rsidR="007D002D" w:rsidRPr="007D002D" w:rsidRDefault="004D31CD" w:rsidP="007D002D">
            <w:pPr>
              <w:rPr>
                <w:rFonts w:cs="Arial"/>
                <w:sz w:val="20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1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51F6AA2" w14:textId="77777777" w:rsidR="007D002D" w:rsidRPr="00167C8C" w:rsidRDefault="007D002D" w:rsidP="003D4E16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Geburtsland: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1F6AA3" w14:textId="6B509A99" w:rsidR="007D002D" w:rsidRPr="007D002D" w:rsidRDefault="004D31CD" w:rsidP="0076123E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7D002D" w:rsidRPr="00167C8C" w14:paraId="351F6AA9" w14:textId="77777777" w:rsidTr="007A77DF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1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A6" w14:textId="77777777" w:rsidR="007D002D" w:rsidRPr="00167C8C" w:rsidRDefault="007D002D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caps/>
                <w:sz w:val="18"/>
                <w:szCs w:val="18"/>
              </w:rPr>
              <w:t>Anschrift:</w:t>
            </w:r>
          </w:p>
        </w:tc>
        <w:tc>
          <w:tcPr>
            <w:tcW w:w="64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1F6AA8" w14:textId="0CC4EE8B" w:rsidR="007D002D" w:rsidRPr="007D002D" w:rsidRDefault="00376ECC" w:rsidP="007A77DF">
            <w:pPr>
              <w:spacing w:before="120"/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BA7A20" w:rsidRPr="00167C8C" w14:paraId="351F6AAF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4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AB" w14:textId="77777777" w:rsidR="00BA7A20" w:rsidRPr="00167C8C" w:rsidRDefault="00BA7A20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b/>
                <w:bCs/>
                <w:caps/>
                <w:sz w:val="18"/>
                <w:szCs w:val="18"/>
              </w:rPr>
              <w:t>TELEFON FÜR NOTFÄLLE: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F6AAC" w14:textId="72FFBAC4" w:rsidR="00BA7A20" w:rsidRPr="00BA7A20" w:rsidRDefault="004D31CD" w:rsidP="0076123E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F6AAD" w14:textId="57ACE557" w:rsidR="00BA7A20" w:rsidRPr="00BA7A20" w:rsidRDefault="004D31CD" w:rsidP="0076123E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51F6AAE" w14:textId="1EE7296D" w:rsidR="00BA7A20" w:rsidRPr="00BA7A20" w:rsidRDefault="004D31CD" w:rsidP="0076123E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BA7A20" w:rsidRPr="00167C8C" w14:paraId="351F6AB4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B0" w14:textId="77777777" w:rsidR="00BA7A20" w:rsidRPr="00167C8C" w:rsidRDefault="00BA7A20" w:rsidP="00CE48F8">
            <w:pPr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nil"/>
            </w:tcBorders>
          </w:tcPr>
          <w:p w14:paraId="351F6AB1" w14:textId="77777777" w:rsidR="00BA7A20" w:rsidRPr="00167C8C" w:rsidRDefault="00BA7A20" w:rsidP="003075B0">
            <w:pPr>
              <w:jc w:val="center"/>
              <w:rPr>
                <w:rFonts w:cs="Arial"/>
                <w:caps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(Privatrufnummer)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</w:tcBorders>
          </w:tcPr>
          <w:p w14:paraId="351F6AB2" w14:textId="77777777" w:rsidR="00BA7A20" w:rsidRPr="00167C8C" w:rsidRDefault="00BA7A20" w:rsidP="003075B0">
            <w:pPr>
              <w:jc w:val="center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(Geschäftsnummer)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51F6AB3" w14:textId="77777777" w:rsidR="00BA7A20" w:rsidRPr="00167C8C" w:rsidRDefault="00BA7A20" w:rsidP="003075B0">
            <w:pPr>
              <w:jc w:val="center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(mobil)</w:t>
            </w:r>
          </w:p>
        </w:tc>
      </w:tr>
      <w:tr w:rsidR="00BA7A20" w:rsidRPr="00167C8C" w14:paraId="351F6AB8" w14:textId="77777777" w:rsidTr="00CE48F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9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bottom"/>
          </w:tcPr>
          <w:p w14:paraId="351F6AB6" w14:textId="77777777" w:rsidR="00BA7A20" w:rsidRPr="00167C8C" w:rsidRDefault="00BA7A20" w:rsidP="00CE48F8">
            <w:pPr>
              <w:spacing w:before="40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* E-Mail:</w:t>
            </w:r>
          </w:p>
        </w:tc>
        <w:tc>
          <w:tcPr>
            <w:tcW w:w="6456" w:type="dxa"/>
            <w:gridSpan w:val="16"/>
            <w:tcBorders>
              <w:left w:val="nil"/>
              <w:right w:val="single" w:sz="12" w:space="0" w:color="auto"/>
            </w:tcBorders>
            <w:vAlign w:val="bottom"/>
          </w:tcPr>
          <w:p w14:paraId="351F6AB7" w14:textId="252D06E0" w:rsidR="00BA7A20" w:rsidRPr="00BA7A20" w:rsidRDefault="004D31CD" w:rsidP="0076123E">
            <w:pPr>
              <w:rPr>
                <w:rFonts w:cs="Arial"/>
                <w:sz w:val="20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BA7A20" w:rsidRPr="00167C8C" w14:paraId="351F6ABD" w14:textId="77777777" w:rsidTr="00413F88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F6AB9" w14:textId="0B556717" w:rsidR="00BA7A20" w:rsidRPr="00167C8C" w:rsidRDefault="00BA7A20" w:rsidP="00B93A5F">
            <w:pPr>
              <w:spacing w:before="120" w:after="80"/>
              <w:rPr>
                <w:rFonts w:cs="Arial"/>
                <w:b/>
                <w:bCs/>
                <w:sz w:val="18"/>
                <w:szCs w:val="18"/>
              </w:rPr>
            </w:pPr>
            <w:r w:rsidRPr="00167C8C">
              <w:rPr>
                <w:rFonts w:cs="Arial"/>
                <w:b/>
                <w:bCs/>
                <w:sz w:val="18"/>
                <w:szCs w:val="18"/>
              </w:rPr>
              <w:t xml:space="preserve">alleiniges Sorgerecht </w:t>
            </w:r>
            <w:sdt>
              <w:sdtPr>
                <w:rPr>
                  <w:rFonts w:cs="Arial"/>
                  <w:b/>
                  <w:bCs/>
                  <w:sz w:val="20"/>
                  <w:szCs w:val="18"/>
                </w:rPr>
                <w:id w:val="-118498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ABA" w14:textId="7BFD25E5" w:rsidR="00BA7A20" w:rsidRPr="00167C8C" w:rsidRDefault="00BA7A20" w:rsidP="00B93A5F">
            <w:pPr>
              <w:spacing w:before="120" w:after="80"/>
              <w:rPr>
                <w:rFonts w:cs="Arial"/>
                <w:b/>
                <w:bCs/>
                <w:sz w:val="18"/>
                <w:szCs w:val="18"/>
              </w:rPr>
            </w:pPr>
            <w:r w:rsidRPr="00167C8C">
              <w:rPr>
                <w:rFonts w:cs="Arial"/>
                <w:b/>
                <w:bCs/>
                <w:sz w:val="18"/>
                <w:szCs w:val="18"/>
              </w:rPr>
              <w:t xml:space="preserve">gemeinsames Sorgerecht </w:t>
            </w:r>
            <w:sdt>
              <w:sdtPr>
                <w:rPr>
                  <w:rFonts w:cs="Arial"/>
                  <w:b/>
                  <w:bCs/>
                  <w:sz w:val="20"/>
                  <w:szCs w:val="18"/>
                </w:rPr>
                <w:id w:val="-17627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ABB" w14:textId="6AB27526" w:rsidR="00BA7A20" w:rsidRPr="00167C8C" w:rsidRDefault="00BA7A20" w:rsidP="00B93A5F">
            <w:pPr>
              <w:spacing w:before="120" w:after="80"/>
              <w:rPr>
                <w:rFonts w:cs="Arial"/>
                <w:b/>
                <w:bCs/>
                <w:sz w:val="18"/>
                <w:szCs w:val="18"/>
              </w:rPr>
            </w:pPr>
            <w:r w:rsidRPr="00167C8C">
              <w:rPr>
                <w:rFonts w:cs="Arial"/>
                <w:b/>
                <w:bCs/>
                <w:sz w:val="18"/>
                <w:szCs w:val="18"/>
              </w:rPr>
              <w:t xml:space="preserve">Pflegeeltern </w:t>
            </w:r>
            <w:sdt>
              <w:sdtPr>
                <w:rPr>
                  <w:rFonts w:cs="Arial"/>
                  <w:b/>
                  <w:bCs/>
                  <w:sz w:val="20"/>
                  <w:szCs w:val="18"/>
                </w:rPr>
                <w:id w:val="-182951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F6ABC" w14:textId="1CD3FBB9" w:rsidR="00BA7A20" w:rsidRPr="00167C8C" w:rsidRDefault="00BA7A20" w:rsidP="00B93A5F">
            <w:pPr>
              <w:spacing w:before="120" w:after="80"/>
              <w:rPr>
                <w:rFonts w:cs="Arial"/>
                <w:b/>
                <w:bCs/>
                <w:sz w:val="18"/>
                <w:szCs w:val="18"/>
              </w:rPr>
            </w:pPr>
            <w:r w:rsidRPr="00167C8C">
              <w:rPr>
                <w:rFonts w:cs="Arial"/>
                <w:b/>
                <w:bCs/>
                <w:sz w:val="18"/>
                <w:szCs w:val="18"/>
              </w:rPr>
              <w:t xml:space="preserve">Vormund </w:t>
            </w:r>
            <w:sdt>
              <w:sdtPr>
                <w:rPr>
                  <w:rFonts w:cs="Arial"/>
                  <w:b/>
                  <w:bCs/>
                  <w:sz w:val="20"/>
                  <w:szCs w:val="18"/>
                </w:rPr>
                <w:id w:val="-84733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BA7A20" w:rsidRPr="00167C8C" w14:paraId="351F6AC0" w14:textId="77777777" w:rsidTr="00F13E47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609"/>
        </w:trPr>
        <w:tc>
          <w:tcPr>
            <w:tcW w:w="928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F6ABE" w14:textId="08470AF7" w:rsidR="00BA7A20" w:rsidRPr="00167C8C" w:rsidRDefault="00BA7A20" w:rsidP="00433701">
            <w:pPr>
              <w:spacing w:before="40" w:after="80"/>
              <w:rPr>
                <w:rFonts w:cs="Arial"/>
                <w:b/>
                <w:bCs/>
                <w:sz w:val="18"/>
                <w:szCs w:val="18"/>
              </w:rPr>
            </w:pPr>
            <w:r>
              <w:br w:type="page"/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Soweit erforderlich </w:t>
            </w:r>
            <w:r w:rsidR="00FB1407">
              <w:rPr>
                <w:rFonts w:cs="Arial"/>
                <w:b/>
                <w:bCs/>
                <w:sz w:val="18"/>
                <w:szCs w:val="18"/>
              </w:rPr>
              <w:t xml:space="preserve">- </w:t>
            </w:r>
            <w:r w:rsidRPr="00167C8C">
              <w:rPr>
                <w:rFonts w:cs="Arial"/>
                <w:b/>
                <w:bCs/>
                <w:sz w:val="18"/>
                <w:szCs w:val="18"/>
              </w:rPr>
              <w:t>Nachweis durch Beschluss des Familiengericht</w:t>
            </w:r>
            <w:r>
              <w:rPr>
                <w:rFonts w:cs="Arial"/>
                <w:b/>
                <w:bCs/>
                <w:sz w:val="18"/>
                <w:szCs w:val="18"/>
              </w:rPr>
              <w:t>e</w:t>
            </w:r>
            <w:r w:rsidRPr="00167C8C">
              <w:rPr>
                <w:rFonts w:cs="Arial"/>
                <w:b/>
                <w:bCs/>
                <w:sz w:val="18"/>
                <w:szCs w:val="18"/>
              </w:rPr>
              <w:t>s mit Aktenzeichen:</w:t>
            </w:r>
          </w:p>
          <w:p w14:paraId="32F4991A" w14:textId="0505CCC2" w:rsidR="007B2FED" w:rsidRPr="007B2FED" w:rsidRDefault="004D31CD" w:rsidP="007B2FED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  <w:p w14:paraId="26FBEF0F" w14:textId="77777777" w:rsidR="007B2FED" w:rsidRPr="007B2FED" w:rsidRDefault="007B2FED" w:rsidP="007B2FED">
            <w:pPr>
              <w:rPr>
                <w:rFonts w:cs="Arial"/>
                <w:sz w:val="18"/>
                <w:szCs w:val="18"/>
              </w:rPr>
            </w:pPr>
          </w:p>
          <w:p w14:paraId="192FA8B2" w14:textId="77777777" w:rsidR="007B2FED" w:rsidRPr="007B2FED" w:rsidRDefault="007B2FED" w:rsidP="007B2FED">
            <w:pPr>
              <w:rPr>
                <w:rFonts w:cs="Arial"/>
                <w:sz w:val="18"/>
                <w:szCs w:val="18"/>
              </w:rPr>
            </w:pPr>
          </w:p>
          <w:p w14:paraId="2085A28F" w14:textId="77777777" w:rsidR="007B2FED" w:rsidRPr="007B2FED" w:rsidRDefault="007B2FED" w:rsidP="007B2FED">
            <w:pPr>
              <w:rPr>
                <w:rFonts w:cs="Arial"/>
                <w:sz w:val="18"/>
                <w:szCs w:val="18"/>
              </w:rPr>
            </w:pPr>
          </w:p>
          <w:p w14:paraId="1A36B082" w14:textId="77777777" w:rsidR="007B2FED" w:rsidRPr="007B2FED" w:rsidRDefault="007B2FED" w:rsidP="007B2FED">
            <w:pPr>
              <w:rPr>
                <w:rFonts w:cs="Arial"/>
                <w:sz w:val="18"/>
                <w:szCs w:val="18"/>
              </w:rPr>
            </w:pPr>
          </w:p>
          <w:p w14:paraId="051EC7F1" w14:textId="77777777" w:rsidR="007B2FED" w:rsidRPr="007B2FED" w:rsidRDefault="007B2FED" w:rsidP="007B2FED">
            <w:pPr>
              <w:rPr>
                <w:rFonts w:cs="Arial"/>
                <w:sz w:val="18"/>
                <w:szCs w:val="18"/>
              </w:rPr>
            </w:pPr>
          </w:p>
          <w:p w14:paraId="02A1733B" w14:textId="08E91570" w:rsidR="007B2FED" w:rsidRDefault="007B2FED" w:rsidP="007B2FED">
            <w:pPr>
              <w:rPr>
                <w:rFonts w:cs="Arial"/>
                <w:sz w:val="18"/>
                <w:szCs w:val="18"/>
              </w:rPr>
            </w:pPr>
          </w:p>
          <w:p w14:paraId="70E81598" w14:textId="45793440" w:rsidR="00BA7A20" w:rsidRPr="007B2FED" w:rsidRDefault="007B2FED" w:rsidP="007B2FED">
            <w:pPr>
              <w:tabs>
                <w:tab w:val="left" w:pos="2070"/>
                <w:tab w:val="left" w:pos="337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BA7A20" w:rsidRPr="00497A18" w14:paraId="351F6AC5" w14:textId="77777777" w:rsidTr="00F13E47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0"/>
        </w:trPr>
        <w:tc>
          <w:tcPr>
            <w:tcW w:w="9286" w:type="dxa"/>
            <w:gridSpan w:val="18"/>
            <w:tcBorders>
              <w:top w:val="single" w:sz="12" w:space="0" w:color="auto"/>
            </w:tcBorders>
          </w:tcPr>
          <w:p w14:paraId="351F6AC1" w14:textId="77777777" w:rsidR="00BA7A20" w:rsidRPr="004A2B3B" w:rsidRDefault="00BA7A20" w:rsidP="00984A5F">
            <w:pPr>
              <w:rPr>
                <w:rFonts w:cs="Arial"/>
                <w:sz w:val="18"/>
                <w:szCs w:val="18"/>
              </w:rPr>
            </w:pPr>
          </w:p>
          <w:p w14:paraId="51D0323C" w14:textId="77777777" w:rsidR="004A2B3B" w:rsidRDefault="004A2B3B" w:rsidP="00984A5F">
            <w:pPr>
              <w:rPr>
                <w:rFonts w:cs="Arial"/>
                <w:sz w:val="18"/>
                <w:szCs w:val="18"/>
              </w:rPr>
            </w:pPr>
          </w:p>
          <w:p w14:paraId="3B23FBB8" w14:textId="134C5F53" w:rsidR="004A2B3B" w:rsidRDefault="004A2B3B" w:rsidP="00984A5F">
            <w:pPr>
              <w:rPr>
                <w:rFonts w:cs="Arial"/>
                <w:sz w:val="18"/>
                <w:szCs w:val="18"/>
              </w:rPr>
            </w:pPr>
          </w:p>
          <w:p w14:paraId="73F19CCF" w14:textId="1719B11B" w:rsidR="007B2FED" w:rsidRDefault="007B2FED" w:rsidP="00984A5F">
            <w:pPr>
              <w:rPr>
                <w:rFonts w:cs="Arial"/>
                <w:sz w:val="18"/>
                <w:szCs w:val="18"/>
              </w:rPr>
            </w:pPr>
          </w:p>
          <w:p w14:paraId="351F6AC3" w14:textId="5DE0415E" w:rsidR="005C57DB" w:rsidRPr="005C57DB" w:rsidRDefault="004D31CD" w:rsidP="005C57DB">
            <w:pPr>
              <w:pBdr>
                <w:bottom w:val="single" w:sz="4" w:space="0" w:color="auto"/>
              </w:pBdr>
              <w:tabs>
                <w:tab w:val="right" w:pos="9639"/>
              </w:tabs>
              <w:jc w:val="both"/>
              <w:rPr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  <w:r w:rsidR="00375C29" w:rsidRPr="005C57DB">
              <w:rPr>
                <w:sz w:val="18"/>
                <w:szCs w:val="18"/>
              </w:rPr>
              <w:fldChar w:fldCharType="begin"/>
            </w:r>
            <w:r w:rsidR="005C57DB" w:rsidRPr="005C57DB">
              <w:rPr>
                <w:sz w:val="18"/>
                <w:szCs w:val="18"/>
              </w:rPr>
              <w:instrText xml:space="preserve">  </w:instrText>
            </w:r>
            <w:r w:rsidR="00375C29" w:rsidRPr="005C57DB">
              <w:rPr>
                <w:sz w:val="18"/>
                <w:szCs w:val="18"/>
              </w:rPr>
              <w:fldChar w:fldCharType="end"/>
            </w:r>
          </w:p>
          <w:p w14:paraId="351F6AC4" w14:textId="72F54C29" w:rsidR="007B2FED" w:rsidRDefault="00A90F77" w:rsidP="00A90F77">
            <w:pPr>
              <w:tabs>
                <w:tab w:val="left" w:pos="5670"/>
                <w:tab w:val="right" w:pos="9639"/>
              </w:tabs>
              <w:spacing w:after="40"/>
              <w:ind w:right="480"/>
              <w:rPr>
                <w:sz w:val="16"/>
                <w:szCs w:val="16"/>
              </w:rPr>
            </w:pPr>
            <w:r w:rsidRPr="00036081">
              <w:rPr>
                <w:sz w:val="16"/>
              </w:rPr>
              <w:t>Ort, Datum</w:t>
            </w:r>
            <w:r w:rsidR="005C57DB">
              <w:tab/>
            </w:r>
            <w:r w:rsidR="005C57DB" w:rsidRPr="001D270E">
              <w:rPr>
                <w:sz w:val="16"/>
                <w:szCs w:val="16"/>
              </w:rPr>
              <w:t xml:space="preserve">Unterschrift der </w:t>
            </w:r>
            <w:r w:rsidR="003D4E16">
              <w:rPr>
                <w:sz w:val="16"/>
                <w:szCs w:val="16"/>
              </w:rPr>
              <w:t>/</w:t>
            </w:r>
            <w:r w:rsidR="005C57DB" w:rsidRPr="001D270E">
              <w:rPr>
                <w:sz w:val="16"/>
                <w:szCs w:val="16"/>
              </w:rPr>
              <w:t xml:space="preserve"> des Sorgeberechtigten</w:t>
            </w:r>
          </w:p>
          <w:p w14:paraId="4777C525" w14:textId="5D390977" w:rsidR="00BA7A20" w:rsidRPr="007B2FED" w:rsidRDefault="00BA7A20" w:rsidP="007B2FED">
            <w:pPr>
              <w:rPr>
                <w:sz w:val="16"/>
                <w:szCs w:val="16"/>
              </w:rPr>
            </w:pPr>
          </w:p>
        </w:tc>
      </w:tr>
      <w:tr w:rsidR="00BA7A20" w:rsidRPr="00167C8C" w14:paraId="351F6AC9" w14:textId="77777777" w:rsidTr="00F13E47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1985"/>
        </w:trPr>
        <w:tc>
          <w:tcPr>
            <w:tcW w:w="928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F6AC6" w14:textId="77777777" w:rsidR="00BA7A20" w:rsidRPr="00167C8C" w:rsidRDefault="00BA7A20" w:rsidP="00EB67BB">
            <w:pPr>
              <w:spacing w:before="120" w:after="120"/>
              <w:rPr>
                <w:rFonts w:cs="Arial"/>
                <w:b/>
                <w:bCs/>
                <w:sz w:val="18"/>
                <w:szCs w:val="18"/>
              </w:rPr>
            </w:pPr>
            <w:r w:rsidRPr="00167C8C">
              <w:rPr>
                <w:rFonts w:cs="Arial"/>
                <w:b/>
                <w:bCs/>
                <w:sz w:val="18"/>
                <w:szCs w:val="18"/>
              </w:rPr>
              <w:lastRenderedPageBreak/>
              <w:t>Überwiegend gesprochene Sprache in der Familie:</w:t>
            </w:r>
          </w:p>
          <w:p w14:paraId="351F6AC7" w14:textId="1374591E" w:rsidR="00BA7A20" w:rsidRPr="004D31CD" w:rsidRDefault="004D31CD" w:rsidP="00967EC6">
            <w:pPr>
              <w:rPr>
                <w:rFonts w:cs="Arial"/>
                <w:caps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  <w:p w14:paraId="351F6AC8" w14:textId="77777777" w:rsidR="00BA7A20" w:rsidRPr="00167C8C" w:rsidRDefault="00BA7A20" w:rsidP="00907B80">
            <w:pPr>
              <w:spacing w:after="160"/>
              <w:rPr>
                <w:rFonts w:cs="Arial"/>
                <w:sz w:val="18"/>
                <w:szCs w:val="18"/>
              </w:rPr>
            </w:pPr>
          </w:p>
        </w:tc>
      </w:tr>
      <w:tr w:rsidR="00BA7A20" w:rsidRPr="00167C8C" w14:paraId="351F6ACE" w14:textId="77777777" w:rsidTr="00F13E47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1985"/>
        </w:trPr>
        <w:tc>
          <w:tcPr>
            <w:tcW w:w="928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F6ACA" w14:textId="77777777" w:rsidR="00BA7A20" w:rsidRPr="00167C8C" w:rsidRDefault="00BA7A20" w:rsidP="002B7890">
            <w:pPr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167C8C">
              <w:rPr>
                <w:rFonts w:cs="Arial"/>
                <w:b/>
                <w:bCs/>
                <w:sz w:val="18"/>
                <w:szCs w:val="18"/>
              </w:rPr>
              <w:t>Darüber hinaus gesprochene Sprachen in der Familie:</w:t>
            </w:r>
          </w:p>
          <w:p w14:paraId="351F6ACB" w14:textId="77777777" w:rsidR="00BA7A20" w:rsidRPr="00167C8C" w:rsidRDefault="00BA7A20" w:rsidP="00EB67BB">
            <w:pPr>
              <w:spacing w:after="120"/>
              <w:rPr>
                <w:rFonts w:cs="Arial"/>
                <w:bCs/>
                <w:sz w:val="18"/>
                <w:szCs w:val="18"/>
              </w:rPr>
            </w:pPr>
            <w:r w:rsidRPr="00167C8C">
              <w:rPr>
                <w:rFonts w:cs="Arial"/>
                <w:bCs/>
                <w:sz w:val="18"/>
                <w:szCs w:val="18"/>
              </w:rPr>
              <w:t>(Mehrfachnennungen möglich)</w:t>
            </w:r>
          </w:p>
          <w:p w14:paraId="351F6ACC" w14:textId="718B80B4" w:rsidR="00BA7A20" w:rsidRPr="00167C8C" w:rsidRDefault="004D31CD" w:rsidP="002B7890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  <w:p w14:paraId="351F6ACD" w14:textId="77777777" w:rsidR="00BA7A20" w:rsidRPr="00167C8C" w:rsidRDefault="00BA7A20" w:rsidP="00907B80">
            <w:pPr>
              <w:spacing w:after="160"/>
              <w:rPr>
                <w:rFonts w:cs="Arial"/>
                <w:sz w:val="18"/>
                <w:szCs w:val="18"/>
              </w:rPr>
            </w:pPr>
          </w:p>
        </w:tc>
      </w:tr>
      <w:tr w:rsidR="00BA7A20" w:rsidRPr="00167C8C" w14:paraId="351F6AD2" w14:textId="77777777" w:rsidTr="004D31CD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1985"/>
        </w:trPr>
        <w:tc>
          <w:tcPr>
            <w:tcW w:w="928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1F6ACF" w14:textId="77777777" w:rsidR="00BA7A20" w:rsidRPr="00167C8C" w:rsidRDefault="00BA7A20" w:rsidP="00EB67BB">
            <w:pPr>
              <w:spacing w:before="120" w:after="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167C8C">
              <w:rPr>
                <w:rFonts w:cs="Arial"/>
                <w:b/>
                <w:bCs/>
                <w:sz w:val="18"/>
                <w:szCs w:val="18"/>
              </w:rPr>
              <w:t xml:space="preserve"> Außerhäusliche Betreuung des Kindes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(zum Zeitpunkt der Vorstellung in der Schule)</w:t>
            </w:r>
            <w:r w:rsidRPr="00167C8C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351F6AD0" w14:textId="0FD56B0F" w:rsidR="00BA7A20" w:rsidRDefault="004D31CD" w:rsidP="0012332A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  <w:p w14:paraId="351F6AD1" w14:textId="77777777" w:rsidR="00BA7A20" w:rsidRPr="00167C8C" w:rsidRDefault="00BA7A20" w:rsidP="00907B80">
            <w:pPr>
              <w:spacing w:after="160"/>
              <w:rPr>
                <w:rFonts w:cs="Arial"/>
                <w:sz w:val="18"/>
                <w:szCs w:val="18"/>
              </w:rPr>
            </w:pPr>
          </w:p>
        </w:tc>
      </w:tr>
      <w:tr w:rsidR="004D31CD" w:rsidRPr="00167C8C" w14:paraId="351F6AD4" w14:textId="77777777" w:rsidTr="000360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94" w:type="dxa"/>
            <w:gridSpan w:val="4"/>
            <w:tcBorders>
              <w:left w:val="single" w:sz="12" w:space="0" w:color="auto"/>
              <w:bottom w:val="single" w:sz="6" w:space="0" w:color="auto"/>
            </w:tcBorders>
          </w:tcPr>
          <w:p w14:paraId="44126D23" w14:textId="7BBD2D0F" w:rsidR="004D31CD" w:rsidRPr="00167C8C" w:rsidRDefault="004D31CD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2989" w:type="dxa"/>
            <w:gridSpan w:val="8"/>
            <w:tcBorders>
              <w:bottom w:val="single" w:sz="6" w:space="0" w:color="auto"/>
            </w:tcBorders>
          </w:tcPr>
          <w:p w14:paraId="11F1C0D8" w14:textId="23768CBE" w:rsidR="004D31CD" w:rsidRPr="00167C8C" w:rsidRDefault="004D31CD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  <w:tc>
          <w:tcPr>
            <w:tcW w:w="3203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14:paraId="351F6AD3" w14:textId="16021BFC" w:rsidR="004D31CD" w:rsidRPr="00167C8C" w:rsidRDefault="004D31CD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="0084317E"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BA7A20" w:rsidRPr="00167C8C" w14:paraId="351F6AD8" w14:textId="77777777" w:rsidTr="000360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70" w:type="dxa"/>
            <w:gridSpan w:val="3"/>
            <w:tcBorders>
              <w:left w:val="single" w:sz="12" w:space="0" w:color="auto"/>
            </w:tcBorders>
          </w:tcPr>
          <w:p w14:paraId="351F6AD5" w14:textId="77777777" w:rsidR="00BA7A20" w:rsidRPr="00167C8C" w:rsidRDefault="00BA7A20">
            <w:pPr>
              <w:jc w:val="center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(Kindergarten/Hort/Tagesmutter)</w:t>
            </w:r>
          </w:p>
        </w:tc>
        <w:tc>
          <w:tcPr>
            <w:tcW w:w="3013" w:type="dxa"/>
            <w:gridSpan w:val="9"/>
          </w:tcPr>
          <w:p w14:paraId="351F6AD6" w14:textId="77777777" w:rsidR="00BA7A20" w:rsidRPr="00167C8C" w:rsidRDefault="00BA7A20">
            <w:pPr>
              <w:jc w:val="center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(Anschrift)</w:t>
            </w:r>
          </w:p>
        </w:tc>
        <w:tc>
          <w:tcPr>
            <w:tcW w:w="3203" w:type="dxa"/>
            <w:gridSpan w:val="6"/>
            <w:tcBorders>
              <w:right w:val="single" w:sz="12" w:space="0" w:color="auto"/>
            </w:tcBorders>
          </w:tcPr>
          <w:p w14:paraId="351F6AD7" w14:textId="77777777" w:rsidR="00BA7A20" w:rsidRPr="00167C8C" w:rsidRDefault="00BA7A20">
            <w:pPr>
              <w:jc w:val="center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>(Rufnummer)</w:t>
            </w:r>
          </w:p>
        </w:tc>
      </w:tr>
      <w:tr w:rsidR="00BA7A20" w:rsidRPr="00167C8C" w14:paraId="351F6ADA" w14:textId="77777777" w:rsidTr="00F13E4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8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F6AD9" w14:textId="77777777" w:rsidR="00BA7A20" w:rsidRPr="00167C8C" w:rsidRDefault="00BA7A20">
            <w:pPr>
              <w:rPr>
                <w:rFonts w:cs="Arial"/>
                <w:sz w:val="18"/>
                <w:szCs w:val="18"/>
              </w:rPr>
            </w:pPr>
          </w:p>
        </w:tc>
      </w:tr>
      <w:tr w:rsidR="00A90F77" w:rsidRPr="00167C8C" w14:paraId="351F6AEF" w14:textId="77777777" w:rsidTr="005F1D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7"/>
        </w:trPr>
        <w:tc>
          <w:tcPr>
            <w:tcW w:w="928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F6AED" w14:textId="77777777" w:rsidR="00A90F77" w:rsidRPr="00B93A5F" w:rsidRDefault="00A90F77" w:rsidP="005F1D50">
            <w:pPr>
              <w:spacing w:before="120" w:after="80"/>
              <w:rPr>
                <w:rFonts w:cs="Arial"/>
                <w:b/>
                <w:sz w:val="18"/>
                <w:szCs w:val="18"/>
              </w:rPr>
            </w:pPr>
            <w:r w:rsidRPr="00B93A5F">
              <w:rPr>
                <w:rFonts w:cs="Arial"/>
                <w:b/>
                <w:sz w:val="18"/>
                <w:szCs w:val="18"/>
              </w:rPr>
              <w:t>Hiermit melde ich mein Kind für die Vorschulklasse der nachstehend genannten Schule an:</w:t>
            </w:r>
          </w:p>
          <w:p w14:paraId="154A6440" w14:textId="77777777" w:rsidR="005F1D50" w:rsidRDefault="005F1D50" w:rsidP="005F1D50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  <w:p w14:paraId="351F6AEE" w14:textId="77777777" w:rsidR="00A90F77" w:rsidRPr="00C10F30" w:rsidRDefault="00A90F77" w:rsidP="005F1D50"/>
        </w:tc>
      </w:tr>
      <w:tr w:rsidR="00A90F77" w:rsidRPr="00167C8C" w14:paraId="57DA2269" w14:textId="77777777" w:rsidTr="005F1D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7"/>
        </w:trPr>
        <w:tc>
          <w:tcPr>
            <w:tcW w:w="9286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3BC28" w14:textId="64D634DA" w:rsidR="00536E3A" w:rsidRPr="00536E3A" w:rsidRDefault="00A90F77" w:rsidP="00536E3A">
            <w:pPr>
              <w:pStyle w:val="KeinLeerraum"/>
              <w:rPr>
                <w:sz w:val="18"/>
              </w:rPr>
            </w:pPr>
            <w:r w:rsidRPr="00536E3A">
              <w:rPr>
                <w:sz w:val="18"/>
              </w:rPr>
              <w:t xml:space="preserve">* An der Schule wird </w:t>
            </w:r>
            <w:r w:rsidR="00536E3A" w:rsidRPr="00536E3A">
              <w:rPr>
                <w:sz w:val="18"/>
              </w:rPr>
              <w:t xml:space="preserve">im kommenden Schuljahr </w:t>
            </w:r>
            <w:r w:rsidRPr="00536E3A">
              <w:rPr>
                <w:sz w:val="18"/>
              </w:rPr>
              <w:t>berei</w:t>
            </w:r>
            <w:r w:rsidR="00536E3A" w:rsidRPr="00536E3A">
              <w:rPr>
                <w:sz w:val="18"/>
              </w:rPr>
              <w:t>ts ein Geschwisterkind beschult</w:t>
            </w:r>
          </w:p>
          <w:p w14:paraId="4CEE7FF4" w14:textId="0518C6FB" w:rsidR="00536E3A" w:rsidRPr="00536E3A" w:rsidRDefault="00A90F77" w:rsidP="00536E3A">
            <w:pPr>
              <w:spacing w:line="360" w:lineRule="auto"/>
              <w:rPr>
                <w:sz w:val="18"/>
              </w:rPr>
            </w:pPr>
            <w:r w:rsidRPr="00536E3A">
              <w:rPr>
                <w:sz w:val="18"/>
              </w:rPr>
              <w:t xml:space="preserve">(Bruder / Schwester, </w:t>
            </w:r>
            <w:r w:rsidR="00FB1407">
              <w:rPr>
                <w:sz w:val="18"/>
              </w:rPr>
              <w:t>aktuelle Klassenstufe</w:t>
            </w:r>
            <w:r w:rsidRPr="00536E3A">
              <w:rPr>
                <w:sz w:val="18"/>
              </w:rPr>
              <w:t>):</w:t>
            </w:r>
          </w:p>
          <w:p w14:paraId="5A7F11C9" w14:textId="17CAB54F" w:rsidR="00A90F77" w:rsidRPr="00536E3A" w:rsidRDefault="005F1D50" w:rsidP="005F1D50">
            <w:pPr>
              <w:rPr>
                <w:rFonts w:cs="Arial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A90F77" w:rsidRPr="00167C8C" w14:paraId="351F6AFE" w14:textId="77777777" w:rsidTr="00AC5E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1"/>
        </w:trPr>
        <w:tc>
          <w:tcPr>
            <w:tcW w:w="9286" w:type="dxa"/>
            <w:gridSpan w:val="1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509E25D" w14:textId="77777777" w:rsidR="00A90F77" w:rsidRPr="0010036E" w:rsidRDefault="00A90F77" w:rsidP="00A90F77">
            <w:pPr>
              <w:spacing w:before="120" w:after="80"/>
              <w:ind w:left="708"/>
              <w:rPr>
                <w:rFonts w:cs="Arial"/>
                <w:sz w:val="18"/>
                <w:szCs w:val="18"/>
              </w:rPr>
            </w:pPr>
            <w:r w:rsidRPr="0010036E">
              <w:rPr>
                <w:rFonts w:cs="Arial"/>
                <w:sz w:val="18"/>
                <w:szCs w:val="18"/>
              </w:rPr>
              <w:t>Falls es keinen Platz an der gewünschten Schule gibt:</w:t>
            </w:r>
          </w:p>
          <w:p w14:paraId="5EFC8472" w14:textId="7DF52ADE" w:rsidR="00A90F77" w:rsidRPr="0010036E" w:rsidRDefault="00A90F77" w:rsidP="00A90F77">
            <w:pPr>
              <w:spacing w:before="120"/>
              <w:rPr>
                <w:rFonts w:cs="Arial"/>
                <w:sz w:val="18"/>
                <w:szCs w:val="18"/>
              </w:rPr>
            </w:pPr>
            <w:r w:rsidRPr="0010036E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18"/>
                </w:rPr>
                <w:id w:val="185276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Pr="0010036E">
              <w:rPr>
                <w:rFonts w:cs="Arial"/>
                <w:sz w:val="18"/>
                <w:szCs w:val="18"/>
              </w:rPr>
              <w:tab/>
              <w:t xml:space="preserve">wünsche ich die Aufnahme meines Kindes in eine Warteliste für den Fall, dass wieder ein Platz </w:t>
            </w:r>
          </w:p>
          <w:p w14:paraId="67C3374D" w14:textId="1871EE45" w:rsidR="00A90F77" w:rsidRDefault="00A90F77" w:rsidP="00A90F77">
            <w:pPr>
              <w:spacing w:after="80"/>
              <w:rPr>
                <w:rFonts w:cs="Arial"/>
                <w:sz w:val="18"/>
                <w:szCs w:val="18"/>
              </w:rPr>
            </w:pPr>
            <w:r w:rsidRPr="0010036E">
              <w:rPr>
                <w:rFonts w:cs="Arial"/>
                <w:sz w:val="18"/>
                <w:szCs w:val="18"/>
              </w:rPr>
              <w:tab/>
            </w:r>
            <w:r w:rsidRPr="0010036E">
              <w:rPr>
                <w:rFonts w:cs="Arial"/>
                <w:sz w:val="18"/>
                <w:szCs w:val="18"/>
              </w:rPr>
              <w:tab/>
              <w:t>frei wird. Mir ist bekannt, dass mein Kind bis dahin anderweitig betreut werden müsste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472D75E4" w14:textId="77777777" w:rsidR="00A90F77" w:rsidRPr="00D13DDD" w:rsidRDefault="00A90F77" w:rsidP="00A90F77">
            <w:pPr>
              <w:spacing w:before="120" w:after="80"/>
              <w:ind w:left="1416"/>
              <w:rPr>
                <w:rFonts w:cs="Arial"/>
                <w:b/>
                <w:sz w:val="18"/>
                <w:szCs w:val="18"/>
              </w:rPr>
            </w:pPr>
            <w:r w:rsidRPr="00D13DDD">
              <w:rPr>
                <w:rFonts w:cs="Arial"/>
                <w:b/>
                <w:sz w:val="18"/>
                <w:szCs w:val="18"/>
              </w:rPr>
              <w:t>oder</w:t>
            </w:r>
          </w:p>
          <w:p w14:paraId="0629B041" w14:textId="53F12DAA" w:rsidR="00A90F77" w:rsidRDefault="00A90F77" w:rsidP="00A90F77">
            <w:pPr>
              <w:spacing w:before="120"/>
              <w:rPr>
                <w:rFonts w:cs="Arial"/>
                <w:sz w:val="18"/>
                <w:szCs w:val="18"/>
              </w:rPr>
            </w:pPr>
            <w:r w:rsidRPr="0010036E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18"/>
                </w:rPr>
                <w:id w:val="35909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Pr="0010036E">
              <w:rPr>
                <w:rFonts w:cs="Arial"/>
                <w:sz w:val="18"/>
                <w:szCs w:val="18"/>
              </w:rPr>
              <w:tab/>
              <w:t>wünsche ich die Zuweisung eines Platzes an einer anderen Grundschule</w:t>
            </w:r>
            <w:r>
              <w:rPr>
                <w:rFonts w:cs="Arial"/>
                <w:sz w:val="18"/>
                <w:szCs w:val="18"/>
              </w:rPr>
              <w:t>. Mir ist bekannt, dass</w:t>
            </w:r>
          </w:p>
          <w:p w14:paraId="315AF483" w14:textId="085B6703" w:rsidR="00A90F77" w:rsidRDefault="00A90F77" w:rsidP="00A90F77">
            <w:pPr>
              <w:spacing w:after="80"/>
              <w:rPr>
                <w:rFonts w:cs="Arial"/>
                <w:sz w:val="18"/>
                <w:szCs w:val="18"/>
              </w:rPr>
            </w:pPr>
            <w:r w:rsidRPr="0010036E">
              <w:rPr>
                <w:rFonts w:cs="Arial"/>
                <w:sz w:val="18"/>
                <w:szCs w:val="18"/>
              </w:rPr>
              <w:tab/>
            </w:r>
            <w:r w:rsidRPr="0010036E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diese auch weiter entfernt liegen kann als die von mir genannte Wunschschule</w:t>
            </w:r>
            <w:r w:rsidRPr="0010036E">
              <w:rPr>
                <w:rFonts w:cs="Arial"/>
                <w:sz w:val="18"/>
                <w:szCs w:val="18"/>
              </w:rPr>
              <w:t>.</w:t>
            </w:r>
          </w:p>
          <w:p w14:paraId="351F6AF7" w14:textId="77777777" w:rsidR="00A90F77" w:rsidRDefault="00A90F77" w:rsidP="00A90F77">
            <w:pPr>
              <w:spacing w:after="80"/>
              <w:rPr>
                <w:rFonts w:cs="Arial"/>
                <w:sz w:val="18"/>
                <w:szCs w:val="18"/>
              </w:rPr>
            </w:pPr>
          </w:p>
          <w:p w14:paraId="0BA8DC94" w14:textId="77777777" w:rsidR="009B4D2D" w:rsidRDefault="009B4D2D" w:rsidP="00A90F77">
            <w:pPr>
              <w:spacing w:after="80"/>
              <w:rPr>
                <w:rFonts w:cs="Arial"/>
                <w:sz w:val="18"/>
                <w:szCs w:val="18"/>
              </w:rPr>
            </w:pPr>
          </w:p>
          <w:p w14:paraId="435F14BE" w14:textId="77777777" w:rsidR="00776555" w:rsidRDefault="00776555" w:rsidP="00A90F77">
            <w:pPr>
              <w:spacing w:after="80"/>
              <w:rPr>
                <w:rFonts w:cs="Arial"/>
                <w:sz w:val="18"/>
                <w:szCs w:val="18"/>
              </w:rPr>
            </w:pPr>
          </w:p>
          <w:p w14:paraId="351F6AFD" w14:textId="76935248" w:rsidR="00A90F77" w:rsidRPr="00413F88" w:rsidRDefault="00A90F77" w:rsidP="00413F88">
            <w:pPr>
              <w:rPr>
                <w:rFonts w:cs="Arial"/>
                <w:sz w:val="18"/>
                <w:szCs w:val="18"/>
              </w:rPr>
            </w:pPr>
            <w:r w:rsidRPr="004D31C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31CD">
              <w:rPr>
                <w:sz w:val="20"/>
              </w:rPr>
              <w:instrText xml:space="preserve"> FORMTEXT </w:instrText>
            </w:r>
            <w:r w:rsidRPr="004D31CD">
              <w:rPr>
                <w:sz w:val="20"/>
              </w:rPr>
            </w:r>
            <w:r w:rsidRPr="004D31C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4D31CD">
              <w:rPr>
                <w:sz w:val="20"/>
              </w:rPr>
              <w:fldChar w:fldCharType="end"/>
            </w:r>
          </w:p>
        </w:tc>
      </w:tr>
      <w:tr w:rsidR="00413F88" w:rsidRPr="00167C8C" w14:paraId="1FF9D694" w14:textId="77777777" w:rsidTr="0003608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309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E3D14C" w14:textId="17A380DD" w:rsidR="00413F88" w:rsidRPr="00036081" w:rsidRDefault="00413F88" w:rsidP="00036081">
            <w:pPr>
              <w:spacing w:after="80"/>
              <w:rPr>
                <w:rFonts w:cs="Arial"/>
                <w:sz w:val="16"/>
                <w:szCs w:val="18"/>
              </w:rPr>
            </w:pPr>
            <w:r w:rsidRPr="00036081">
              <w:rPr>
                <w:rFonts w:cs="Arial"/>
                <w:sz w:val="16"/>
                <w:szCs w:val="18"/>
              </w:rPr>
              <w:t>Ort, Datum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E10A4E" w14:textId="77777777" w:rsidR="00413F88" w:rsidRPr="00036081" w:rsidRDefault="00413F88" w:rsidP="00036081">
            <w:pPr>
              <w:spacing w:after="80"/>
              <w:rPr>
                <w:rFonts w:cs="Arial"/>
                <w:sz w:val="16"/>
                <w:szCs w:val="18"/>
              </w:rPr>
            </w:pPr>
          </w:p>
        </w:tc>
        <w:tc>
          <w:tcPr>
            <w:tcW w:w="320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591DD" w14:textId="495A8CDD" w:rsidR="00413F88" w:rsidRPr="00036081" w:rsidRDefault="00413F88" w:rsidP="00036081">
            <w:pPr>
              <w:spacing w:after="80"/>
              <w:rPr>
                <w:rFonts w:cs="Arial"/>
                <w:sz w:val="16"/>
                <w:szCs w:val="18"/>
              </w:rPr>
            </w:pPr>
            <w:r w:rsidRPr="00036081">
              <w:rPr>
                <w:rFonts w:cs="Arial"/>
                <w:sz w:val="16"/>
                <w:szCs w:val="18"/>
              </w:rPr>
              <w:t>Unterschrift der / des Sorgeberechtigten</w:t>
            </w:r>
          </w:p>
        </w:tc>
      </w:tr>
      <w:tr w:rsidR="00413F88" w:rsidRPr="00167C8C" w14:paraId="49A5F2FF" w14:textId="77777777" w:rsidTr="00AC5E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73"/>
        </w:trPr>
        <w:tc>
          <w:tcPr>
            <w:tcW w:w="928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2653C" w14:textId="77777777" w:rsidR="00AC5EFE" w:rsidRDefault="00AC5EFE" w:rsidP="00AC5EFE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6CD5A621" w14:textId="78B3DBF3" w:rsidR="00AC5EFE" w:rsidRPr="00AC5EFE" w:rsidRDefault="00AC5EFE" w:rsidP="00AC5EFE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Nur von der Schule auszufüllen:</w:t>
            </w:r>
          </w:p>
          <w:p w14:paraId="5B532F55" w14:textId="77777777" w:rsidR="00AC5EFE" w:rsidRPr="00167C8C" w:rsidRDefault="00AC5EFE" w:rsidP="00AC5EFE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14BA6B9" w14:textId="261F1E66" w:rsidR="00AC5EFE" w:rsidRPr="00167C8C" w:rsidRDefault="00AC5EFE" w:rsidP="00AC5EFE">
            <w:pPr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ab/>
            </w:r>
            <w:r w:rsidRPr="00167C8C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18"/>
                </w:rPr>
                <w:id w:val="2048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Pr="00167C8C">
              <w:rPr>
                <w:rFonts w:cs="Arial"/>
                <w:sz w:val="18"/>
                <w:szCs w:val="18"/>
              </w:rPr>
              <w:tab/>
              <w:t xml:space="preserve">Nachweis der </w:t>
            </w:r>
            <w:r w:rsidRPr="00167C8C">
              <w:rPr>
                <w:rFonts w:cs="Arial"/>
                <w:b/>
                <w:bCs/>
                <w:sz w:val="18"/>
                <w:szCs w:val="18"/>
              </w:rPr>
              <w:t>U 8-</w:t>
            </w:r>
            <w:r w:rsidRPr="00167C8C">
              <w:rPr>
                <w:rFonts w:cs="Arial"/>
                <w:sz w:val="18"/>
                <w:szCs w:val="18"/>
              </w:rPr>
              <w:t xml:space="preserve"> bzw. </w:t>
            </w:r>
            <w:r w:rsidRPr="00167C8C">
              <w:rPr>
                <w:rFonts w:cs="Arial"/>
                <w:b/>
                <w:bCs/>
                <w:sz w:val="18"/>
                <w:szCs w:val="18"/>
              </w:rPr>
              <w:t>U 9- Untersuchung</w:t>
            </w:r>
            <w:r w:rsidRPr="00167C8C">
              <w:rPr>
                <w:rFonts w:cs="Arial"/>
                <w:sz w:val="18"/>
                <w:szCs w:val="18"/>
              </w:rPr>
              <w:t xml:space="preserve"> liegt vor.</w:t>
            </w:r>
          </w:p>
          <w:p w14:paraId="6E47CEB0" w14:textId="77777777" w:rsidR="00AC5EFE" w:rsidRPr="00167C8C" w:rsidRDefault="00AC5EFE" w:rsidP="00AC5EF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3D11AB7" w14:textId="16EC82F8" w:rsidR="00AC5EFE" w:rsidRPr="00167C8C" w:rsidRDefault="00AC5EFE" w:rsidP="00AC5EFE">
            <w:pPr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ab/>
            </w:r>
            <w:r w:rsidRPr="00167C8C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18"/>
                </w:rPr>
                <w:id w:val="-9526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Pr="00167C8C">
              <w:rPr>
                <w:rFonts w:cs="Arial"/>
                <w:sz w:val="18"/>
                <w:szCs w:val="18"/>
              </w:rPr>
              <w:tab/>
              <w:t xml:space="preserve">Nachweis der </w:t>
            </w:r>
            <w:r w:rsidRPr="00167C8C">
              <w:rPr>
                <w:rFonts w:cs="Arial"/>
                <w:b/>
                <w:bCs/>
                <w:sz w:val="18"/>
                <w:szCs w:val="18"/>
              </w:rPr>
              <w:t>U 9- Untersuchung</w:t>
            </w:r>
            <w:r w:rsidRPr="00167C8C">
              <w:rPr>
                <w:rFonts w:cs="Arial"/>
                <w:sz w:val="18"/>
                <w:szCs w:val="18"/>
              </w:rPr>
              <w:t xml:space="preserve"> wird bis </w:t>
            </w:r>
            <w:r>
              <w:rPr>
                <w:b/>
                <w:sz w:val="20"/>
                <w:u w:val="single"/>
              </w:rPr>
              <w:t>______________</w:t>
            </w:r>
            <w:r w:rsidRPr="00167C8C">
              <w:rPr>
                <w:rFonts w:cs="Arial"/>
                <w:sz w:val="18"/>
                <w:szCs w:val="18"/>
              </w:rPr>
              <w:t xml:space="preserve"> nachgereicht.</w:t>
            </w:r>
          </w:p>
          <w:p w14:paraId="17FAC429" w14:textId="77777777" w:rsidR="00AC5EFE" w:rsidRPr="00167C8C" w:rsidRDefault="00AC5EFE" w:rsidP="00AC5EFE">
            <w:pPr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ab/>
            </w:r>
            <w:r w:rsidRPr="00167C8C">
              <w:rPr>
                <w:rFonts w:cs="Arial"/>
                <w:sz w:val="18"/>
                <w:szCs w:val="18"/>
              </w:rPr>
              <w:tab/>
            </w:r>
            <w:r w:rsidRPr="00167C8C">
              <w:rPr>
                <w:rFonts w:cs="Arial"/>
                <w:sz w:val="18"/>
                <w:szCs w:val="18"/>
              </w:rPr>
              <w:tab/>
              <w:t>(Kind ist altersmäßig im Zeitfenster der U 9 (60. bis 64. Lebensmonat)</w:t>
            </w:r>
          </w:p>
          <w:p w14:paraId="0A441F08" w14:textId="77777777" w:rsidR="00AC5EFE" w:rsidRPr="00167C8C" w:rsidRDefault="00AC5EFE" w:rsidP="00AC5EFE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726729FB" w14:textId="092F9CCE" w:rsidR="00AC5EFE" w:rsidRDefault="00AC5EFE" w:rsidP="00AC5EFE">
            <w:pPr>
              <w:spacing w:before="60"/>
              <w:rPr>
                <w:rFonts w:cs="Arial"/>
                <w:sz w:val="18"/>
                <w:szCs w:val="18"/>
              </w:rPr>
            </w:pPr>
            <w:r w:rsidRPr="00167C8C">
              <w:rPr>
                <w:rFonts w:cs="Arial"/>
                <w:sz w:val="18"/>
                <w:szCs w:val="18"/>
              </w:rPr>
              <w:tab/>
            </w:r>
            <w:r w:rsidRPr="00167C8C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18"/>
                </w:rPr>
                <w:id w:val="-189364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4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ab/>
              <w:t>Masernnachweis erbracht</w:t>
            </w:r>
          </w:p>
          <w:p w14:paraId="6C2E5CAB" w14:textId="77777777" w:rsidR="00413F88" w:rsidRPr="0010036E" w:rsidRDefault="00413F88" w:rsidP="00A90F77">
            <w:pPr>
              <w:spacing w:before="120" w:after="80"/>
              <w:ind w:left="708"/>
              <w:rPr>
                <w:rFonts w:cs="Arial"/>
                <w:sz w:val="18"/>
                <w:szCs w:val="18"/>
              </w:rPr>
            </w:pPr>
          </w:p>
        </w:tc>
      </w:tr>
    </w:tbl>
    <w:p w14:paraId="351F6AFF" w14:textId="77777777" w:rsidR="00967EC6" w:rsidRPr="00534E64" w:rsidRDefault="00967EC6" w:rsidP="007B2FED">
      <w:pPr>
        <w:pStyle w:val="Kopfzeile"/>
        <w:tabs>
          <w:tab w:val="clear" w:pos="4536"/>
          <w:tab w:val="clear" w:pos="9072"/>
        </w:tabs>
        <w:rPr>
          <w:sz w:val="8"/>
          <w:szCs w:val="8"/>
        </w:rPr>
      </w:pPr>
    </w:p>
    <w:sectPr w:rsidR="00967EC6" w:rsidRPr="00534E64" w:rsidSect="007B2FED">
      <w:footerReference w:type="default" r:id="rId10"/>
      <w:pgSz w:w="11907" w:h="16840" w:code="9"/>
      <w:pgMar w:top="454" w:right="1418" w:bottom="454" w:left="1418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6B05" w14:textId="77777777" w:rsidR="00607471" w:rsidRDefault="00607471">
      <w:r>
        <w:separator/>
      </w:r>
    </w:p>
  </w:endnote>
  <w:endnote w:type="continuationSeparator" w:id="0">
    <w:p w14:paraId="351F6B06" w14:textId="77777777" w:rsidR="00607471" w:rsidRDefault="0060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6B07" w14:textId="7C15106E" w:rsidR="00607471" w:rsidRPr="00690DDC" w:rsidRDefault="00607471" w:rsidP="00690DDC">
    <w:pPr>
      <w:pStyle w:val="Fuzeile"/>
      <w:tabs>
        <w:tab w:val="clear" w:pos="4536"/>
        <w:tab w:val="clear" w:pos="9072"/>
        <w:tab w:val="left" w:pos="2715"/>
      </w:tabs>
      <w:rPr>
        <w:sz w:val="14"/>
      </w:rPr>
    </w:pPr>
    <w:r>
      <w:rPr>
        <w:rFonts w:cs="Arial"/>
        <w:b/>
        <w:sz w:val="18"/>
        <w:szCs w:val="18"/>
      </w:rPr>
      <w:t xml:space="preserve">AS 22 A </w:t>
    </w:r>
    <w:r w:rsidR="00FB1407">
      <w:rPr>
        <w:rFonts w:cs="Arial"/>
        <w:b/>
        <w:sz w:val="18"/>
        <w:szCs w:val="18"/>
      </w:rPr>
      <w:t>-</w:t>
    </w:r>
    <w:r w:rsidRPr="00497A18">
      <w:rPr>
        <w:rFonts w:cs="Arial"/>
        <w:b/>
        <w:sz w:val="18"/>
        <w:szCs w:val="18"/>
      </w:rPr>
      <w:t xml:space="preserve"> Fassung</w:t>
    </w:r>
    <w:r w:rsidR="00A90F77">
      <w:rPr>
        <w:rFonts w:cs="Arial"/>
        <w:b/>
        <w:sz w:val="18"/>
        <w:szCs w:val="18"/>
      </w:rPr>
      <w:t xml:space="preserve"> 0</w:t>
    </w:r>
    <w:r w:rsidR="007B2FED">
      <w:rPr>
        <w:rFonts w:cs="Arial"/>
        <w:b/>
        <w:sz w:val="18"/>
        <w:szCs w:val="18"/>
      </w:rPr>
      <w:t>6</w:t>
    </w:r>
    <w:r w:rsidRPr="009E4C06">
      <w:rPr>
        <w:rFonts w:cs="Arial"/>
        <w:b/>
        <w:sz w:val="18"/>
        <w:szCs w:val="18"/>
      </w:rPr>
      <w:t>.20</w:t>
    </w:r>
    <w:r>
      <w:rPr>
        <w:rFonts w:cs="Arial"/>
        <w:b/>
        <w:sz w:val="18"/>
        <w:szCs w:val="18"/>
      </w:rPr>
      <w:t>2</w:t>
    </w:r>
    <w:r w:rsidR="007B2FED">
      <w:rPr>
        <w:rFonts w:cs="Arial"/>
        <w:b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6B03" w14:textId="77777777" w:rsidR="00607471" w:rsidRDefault="00607471">
      <w:r>
        <w:separator/>
      </w:r>
    </w:p>
  </w:footnote>
  <w:footnote w:type="continuationSeparator" w:id="0">
    <w:p w14:paraId="351F6B04" w14:textId="77777777" w:rsidR="00607471" w:rsidRDefault="0060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67C"/>
    <w:multiLevelType w:val="hybridMultilevel"/>
    <w:tmpl w:val="62C82D28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6571"/>
    <w:multiLevelType w:val="hybridMultilevel"/>
    <w:tmpl w:val="FCB2C8F2"/>
    <w:lvl w:ilvl="0" w:tplc="A3DA92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538A"/>
    <w:multiLevelType w:val="hybridMultilevel"/>
    <w:tmpl w:val="60BC6918"/>
    <w:lvl w:ilvl="0" w:tplc="8E2CB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2033"/>
    <w:multiLevelType w:val="hybridMultilevel"/>
    <w:tmpl w:val="CB0879CC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B3B88"/>
    <w:multiLevelType w:val="hybridMultilevel"/>
    <w:tmpl w:val="E4CCF246"/>
    <w:lvl w:ilvl="0" w:tplc="96A811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styleLockTheme/>
  <w:styleLockQFSet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E1"/>
    <w:rsid w:val="0000580B"/>
    <w:rsid w:val="00016D38"/>
    <w:rsid w:val="00027DB7"/>
    <w:rsid w:val="00036081"/>
    <w:rsid w:val="000464BE"/>
    <w:rsid w:val="000772BF"/>
    <w:rsid w:val="000825FA"/>
    <w:rsid w:val="0008461D"/>
    <w:rsid w:val="000879B6"/>
    <w:rsid w:val="00097F32"/>
    <w:rsid w:val="000C0024"/>
    <w:rsid w:val="000C797F"/>
    <w:rsid w:val="000D3806"/>
    <w:rsid w:val="000D448F"/>
    <w:rsid w:val="000D5982"/>
    <w:rsid w:val="0010036E"/>
    <w:rsid w:val="001020E1"/>
    <w:rsid w:val="0011365C"/>
    <w:rsid w:val="00117D92"/>
    <w:rsid w:val="00120EB8"/>
    <w:rsid w:val="00122837"/>
    <w:rsid w:val="0012332A"/>
    <w:rsid w:val="001340F4"/>
    <w:rsid w:val="0013626F"/>
    <w:rsid w:val="001455D1"/>
    <w:rsid w:val="00162C95"/>
    <w:rsid w:val="00167C8C"/>
    <w:rsid w:val="00172D1C"/>
    <w:rsid w:val="0019423A"/>
    <w:rsid w:val="001C3499"/>
    <w:rsid w:val="001C4D3B"/>
    <w:rsid w:val="001F6763"/>
    <w:rsid w:val="00214BF4"/>
    <w:rsid w:val="0021561B"/>
    <w:rsid w:val="00254879"/>
    <w:rsid w:val="00271359"/>
    <w:rsid w:val="00275C05"/>
    <w:rsid w:val="002950BC"/>
    <w:rsid w:val="0029681B"/>
    <w:rsid w:val="002A4DB1"/>
    <w:rsid w:val="002B7890"/>
    <w:rsid w:val="002C2ED0"/>
    <w:rsid w:val="002C3E0F"/>
    <w:rsid w:val="002C4128"/>
    <w:rsid w:val="002C4F59"/>
    <w:rsid w:val="002D3835"/>
    <w:rsid w:val="002D3A2E"/>
    <w:rsid w:val="002E3EA0"/>
    <w:rsid w:val="002F6ACE"/>
    <w:rsid w:val="003075B0"/>
    <w:rsid w:val="00312165"/>
    <w:rsid w:val="00320945"/>
    <w:rsid w:val="00357C86"/>
    <w:rsid w:val="00375C29"/>
    <w:rsid w:val="00376ECC"/>
    <w:rsid w:val="0038070D"/>
    <w:rsid w:val="0039550C"/>
    <w:rsid w:val="003D4E16"/>
    <w:rsid w:val="003D52C3"/>
    <w:rsid w:val="003D6916"/>
    <w:rsid w:val="003E67CD"/>
    <w:rsid w:val="003F26D8"/>
    <w:rsid w:val="003F39C5"/>
    <w:rsid w:val="00411083"/>
    <w:rsid w:val="00413F88"/>
    <w:rsid w:val="00433701"/>
    <w:rsid w:val="00466A35"/>
    <w:rsid w:val="0048172B"/>
    <w:rsid w:val="0048796A"/>
    <w:rsid w:val="00497A18"/>
    <w:rsid w:val="004A2B3B"/>
    <w:rsid w:val="004B16ED"/>
    <w:rsid w:val="004C1A31"/>
    <w:rsid w:val="004C46E0"/>
    <w:rsid w:val="004C79CF"/>
    <w:rsid w:val="004D31CD"/>
    <w:rsid w:val="004E3786"/>
    <w:rsid w:val="00530F60"/>
    <w:rsid w:val="00534E64"/>
    <w:rsid w:val="005368A9"/>
    <w:rsid w:val="00536E3A"/>
    <w:rsid w:val="00555028"/>
    <w:rsid w:val="0059110A"/>
    <w:rsid w:val="005A1FD3"/>
    <w:rsid w:val="005A3541"/>
    <w:rsid w:val="005A498E"/>
    <w:rsid w:val="005C15AA"/>
    <w:rsid w:val="005C57DB"/>
    <w:rsid w:val="005C5B9B"/>
    <w:rsid w:val="005D2240"/>
    <w:rsid w:val="005E53F1"/>
    <w:rsid w:val="005F1D50"/>
    <w:rsid w:val="005F6381"/>
    <w:rsid w:val="00607471"/>
    <w:rsid w:val="00624EBE"/>
    <w:rsid w:val="006270C0"/>
    <w:rsid w:val="00632631"/>
    <w:rsid w:val="006432DF"/>
    <w:rsid w:val="00661011"/>
    <w:rsid w:val="006613AC"/>
    <w:rsid w:val="00661406"/>
    <w:rsid w:val="0066501E"/>
    <w:rsid w:val="00690DDC"/>
    <w:rsid w:val="006B303E"/>
    <w:rsid w:val="006C32E9"/>
    <w:rsid w:val="006C42D7"/>
    <w:rsid w:val="006D0985"/>
    <w:rsid w:val="006E4BD5"/>
    <w:rsid w:val="006E6314"/>
    <w:rsid w:val="0070308D"/>
    <w:rsid w:val="007065C1"/>
    <w:rsid w:val="00726D6C"/>
    <w:rsid w:val="00727D2B"/>
    <w:rsid w:val="0076123E"/>
    <w:rsid w:val="00776555"/>
    <w:rsid w:val="00785A10"/>
    <w:rsid w:val="007908AE"/>
    <w:rsid w:val="007945D8"/>
    <w:rsid w:val="007949F2"/>
    <w:rsid w:val="007A21DF"/>
    <w:rsid w:val="007A77DF"/>
    <w:rsid w:val="007B2FED"/>
    <w:rsid w:val="007C4A23"/>
    <w:rsid w:val="007D002D"/>
    <w:rsid w:val="007D0B95"/>
    <w:rsid w:val="007D4DCB"/>
    <w:rsid w:val="007E36C9"/>
    <w:rsid w:val="007E7774"/>
    <w:rsid w:val="007F1B6C"/>
    <w:rsid w:val="007F1E89"/>
    <w:rsid w:val="00805DA2"/>
    <w:rsid w:val="00832F03"/>
    <w:rsid w:val="0084317E"/>
    <w:rsid w:val="00862D55"/>
    <w:rsid w:val="00871F81"/>
    <w:rsid w:val="0088092D"/>
    <w:rsid w:val="00882706"/>
    <w:rsid w:val="00886A76"/>
    <w:rsid w:val="0088752D"/>
    <w:rsid w:val="00893D81"/>
    <w:rsid w:val="0089792E"/>
    <w:rsid w:val="008A3E90"/>
    <w:rsid w:val="008C44AA"/>
    <w:rsid w:val="008C4B76"/>
    <w:rsid w:val="008C6788"/>
    <w:rsid w:val="008D0806"/>
    <w:rsid w:val="008D1486"/>
    <w:rsid w:val="008D3D04"/>
    <w:rsid w:val="008F2DB2"/>
    <w:rsid w:val="008F6589"/>
    <w:rsid w:val="009031D1"/>
    <w:rsid w:val="00907B80"/>
    <w:rsid w:val="00910D59"/>
    <w:rsid w:val="00913725"/>
    <w:rsid w:val="009217C7"/>
    <w:rsid w:val="009347E0"/>
    <w:rsid w:val="009438F3"/>
    <w:rsid w:val="009518B8"/>
    <w:rsid w:val="009637DB"/>
    <w:rsid w:val="009654F9"/>
    <w:rsid w:val="00967EC6"/>
    <w:rsid w:val="009832D1"/>
    <w:rsid w:val="00984467"/>
    <w:rsid w:val="00984A5F"/>
    <w:rsid w:val="009B0FC0"/>
    <w:rsid w:val="009B4A50"/>
    <w:rsid w:val="009B4D2D"/>
    <w:rsid w:val="009D2F70"/>
    <w:rsid w:val="009E0E54"/>
    <w:rsid w:val="009E4C06"/>
    <w:rsid w:val="009F7485"/>
    <w:rsid w:val="00A020F4"/>
    <w:rsid w:val="00A22F39"/>
    <w:rsid w:val="00A2764B"/>
    <w:rsid w:val="00A30AD9"/>
    <w:rsid w:val="00A5046F"/>
    <w:rsid w:val="00A57587"/>
    <w:rsid w:val="00A672C9"/>
    <w:rsid w:val="00A83A10"/>
    <w:rsid w:val="00A90F77"/>
    <w:rsid w:val="00AA6D1D"/>
    <w:rsid w:val="00AB2F64"/>
    <w:rsid w:val="00AB4619"/>
    <w:rsid w:val="00AC0C19"/>
    <w:rsid w:val="00AC5EFE"/>
    <w:rsid w:val="00AC6D81"/>
    <w:rsid w:val="00AD36F5"/>
    <w:rsid w:val="00AE3790"/>
    <w:rsid w:val="00AE6124"/>
    <w:rsid w:val="00AF6C03"/>
    <w:rsid w:val="00B172F4"/>
    <w:rsid w:val="00B21398"/>
    <w:rsid w:val="00B21DEC"/>
    <w:rsid w:val="00B32C92"/>
    <w:rsid w:val="00B37285"/>
    <w:rsid w:val="00B63EF1"/>
    <w:rsid w:val="00B93A5F"/>
    <w:rsid w:val="00BA3F59"/>
    <w:rsid w:val="00BA7A20"/>
    <w:rsid w:val="00BC1659"/>
    <w:rsid w:val="00BC4DA9"/>
    <w:rsid w:val="00BD190A"/>
    <w:rsid w:val="00BE30FD"/>
    <w:rsid w:val="00BF2F3E"/>
    <w:rsid w:val="00C01CCD"/>
    <w:rsid w:val="00C14D8C"/>
    <w:rsid w:val="00C34CF4"/>
    <w:rsid w:val="00C4460A"/>
    <w:rsid w:val="00C647EB"/>
    <w:rsid w:val="00C777B2"/>
    <w:rsid w:val="00C777E8"/>
    <w:rsid w:val="00C8456F"/>
    <w:rsid w:val="00C90DDE"/>
    <w:rsid w:val="00C927D0"/>
    <w:rsid w:val="00CB1556"/>
    <w:rsid w:val="00CB218A"/>
    <w:rsid w:val="00CC168E"/>
    <w:rsid w:val="00CE27E3"/>
    <w:rsid w:val="00CE48F8"/>
    <w:rsid w:val="00CF4280"/>
    <w:rsid w:val="00D06F43"/>
    <w:rsid w:val="00D13857"/>
    <w:rsid w:val="00D13DDD"/>
    <w:rsid w:val="00D23CF4"/>
    <w:rsid w:val="00D2418B"/>
    <w:rsid w:val="00D35A5D"/>
    <w:rsid w:val="00D52B6F"/>
    <w:rsid w:val="00D70B27"/>
    <w:rsid w:val="00D7441B"/>
    <w:rsid w:val="00D75BAE"/>
    <w:rsid w:val="00D93CE9"/>
    <w:rsid w:val="00DA10AF"/>
    <w:rsid w:val="00DA3AD4"/>
    <w:rsid w:val="00DA65BF"/>
    <w:rsid w:val="00DC0B37"/>
    <w:rsid w:val="00DE5A68"/>
    <w:rsid w:val="00DF3299"/>
    <w:rsid w:val="00DF463C"/>
    <w:rsid w:val="00E10C03"/>
    <w:rsid w:val="00E24A76"/>
    <w:rsid w:val="00E37889"/>
    <w:rsid w:val="00E61EDE"/>
    <w:rsid w:val="00E6551D"/>
    <w:rsid w:val="00E675B1"/>
    <w:rsid w:val="00E7078A"/>
    <w:rsid w:val="00E921BF"/>
    <w:rsid w:val="00EB67BB"/>
    <w:rsid w:val="00F13E47"/>
    <w:rsid w:val="00F16309"/>
    <w:rsid w:val="00F21AD7"/>
    <w:rsid w:val="00F243E3"/>
    <w:rsid w:val="00F36080"/>
    <w:rsid w:val="00F41A96"/>
    <w:rsid w:val="00F63E9C"/>
    <w:rsid w:val="00F8383B"/>
    <w:rsid w:val="00F879E3"/>
    <w:rsid w:val="00F91A6B"/>
    <w:rsid w:val="00FA5A03"/>
    <w:rsid w:val="00FB1407"/>
    <w:rsid w:val="00FD0355"/>
    <w:rsid w:val="00FE754A"/>
    <w:rsid w:val="00FF0C2D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F6A38"/>
  <w15:docId w15:val="{DFD13DED-163E-4A85-8AE9-F007103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Standard">
    <w:name w:val="Normal"/>
    <w:qFormat/>
    <w:rsid w:val="005F1D50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locked/>
    <w:rsid w:val="00375C29"/>
    <w:pPr>
      <w:keepNext/>
      <w:spacing w:before="24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locked/>
    <w:rsid w:val="00375C29"/>
    <w:pPr>
      <w:keepNext/>
      <w:outlineLvl w:val="1"/>
    </w:pPr>
    <w:rPr>
      <w:b/>
      <w:bCs/>
      <w:caps/>
      <w:sz w:val="20"/>
    </w:rPr>
  </w:style>
  <w:style w:type="paragraph" w:styleId="berschrift3">
    <w:name w:val="heading 3"/>
    <w:basedOn w:val="Standard"/>
    <w:next w:val="Standard"/>
    <w:qFormat/>
    <w:locked/>
    <w:rsid w:val="00375C29"/>
    <w:pPr>
      <w:keepNext/>
      <w:jc w:val="center"/>
      <w:outlineLvl w:val="2"/>
    </w:pPr>
    <w:rPr>
      <w:rFonts w:ascii="Times New Roman" w:hAnsi="Times New Roman"/>
      <w:b/>
      <w:bCs/>
      <w:sz w:val="18"/>
    </w:rPr>
  </w:style>
  <w:style w:type="paragraph" w:styleId="berschrift4">
    <w:name w:val="heading 4"/>
    <w:basedOn w:val="Standard"/>
    <w:next w:val="Standard"/>
    <w:qFormat/>
    <w:locked/>
    <w:rsid w:val="00375C29"/>
    <w:pPr>
      <w:keepNext/>
      <w:jc w:val="center"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375C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375C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ocked/>
    <w:rsid w:val="00375C29"/>
    <w:pPr>
      <w:jc w:val="both"/>
    </w:pPr>
    <w:rPr>
      <w:spacing w:val="10"/>
      <w:sz w:val="14"/>
    </w:rPr>
  </w:style>
  <w:style w:type="paragraph" w:styleId="Sprechblasentext">
    <w:name w:val="Balloon Text"/>
    <w:basedOn w:val="Standard"/>
    <w:semiHidden/>
    <w:locked/>
    <w:rsid w:val="001020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locked/>
    <w:rsid w:val="002D3A2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5C57DB"/>
    <w:rPr>
      <w:rFonts w:ascii="Arial" w:hAnsi="Arial"/>
      <w:sz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locked/>
    <w:rsid w:val="001455D1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zh-CN"/>
    </w:rPr>
  </w:style>
  <w:style w:type="paragraph" w:styleId="KeinLeerraum">
    <w:name w:val="No Spacing"/>
    <w:uiPriority w:val="1"/>
    <w:qFormat/>
    <w:locked/>
    <w:rsid w:val="00536E3A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R&#246;mhild\-VORDRUC\SONST-VO\AS\AS2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E9FB8E0E60C43B635D2A16F0A5A26" ma:contentTypeVersion="9" ma:contentTypeDescription="Ein neues Dokument erstellen." ma:contentTypeScope="" ma:versionID="574ec9228d069d01bbcaf289da66fb71">
  <xsd:schema xmlns:xsd="http://www.w3.org/2001/XMLSchema" xmlns:xs="http://www.w3.org/2001/XMLSchema" xmlns:p="http://schemas.microsoft.com/office/2006/metadata/properties" xmlns:ns1="7e926c0b-e022-456d-9096-8e16c9e0e432" targetNamespace="http://schemas.microsoft.com/office/2006/metadata/properties" ma:root="true" ma:fieldsID="ecf4d24ae199a9d8fb6a883e3f7745a7" ns1:_="">
    <xsd:import namespace="7e926c0b-e022-456d-9096-8e16c9e0e432"/>
    <xsd:element name="properties">
      <xsd:complexType>
        <xsd:sequence>
          <xsd:element name="documentManagement">
            <xsd:complexType>
              <xsd:all>
                <xsd:element ref="ns1:DIVIS_x0020_ID" minOccurs="0"/>
                <xsd:element ref="ns1:Dokumenttitel" minOccurs="0"/>
                <xsd:element ref="ns1:Vordrucknr_x002e_" minOccurs="0"/>
                <xsd:element ref="ns1:Aktiv"/>
                <xsd:element ref="ns1:Status"/>
                <xsd:element ref="ns1:Dokumententyp" minOccurs="0"/>
                <xsd:element ref="ns1:Fassung" minOccurs="0"/>
                <xsd:element ref="ns1:Ansprechpartner" minOccurs="0"/>
                <xsd:element ref="ns1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6c0b-e022-456d-9096-8e16c9e0e432" elementFormDefault="qualified">
    <xsd:import namespace="http://schemas.microsoft.com/office/2006/documentManagement/types"/>
    <xsd:import namespace="http://schemas.microsoft.com/office/infopath/2007/PartnerControls"/>
    <xsd:element name="DIVIS_x0020_ID" ma:index="0" nillable="true" ma:displayName="DIVIS ID" ma:indexed="true" ma:internalName="DIVIS_x0020_ID">
      <xsd:simpleType>
        <xsd:restriction base="dms:Text">
          <xsd:maxLength value="255"/>
        </xsd:restriction>
      </xsd:simpleType>
    </xsd:element>
    <xsd:element name="Dokumenttitel" ma:index="3" nillable="true" ma:displayName="Dokumenttitel" ma:internalName="Dokumenttitel">
      <xsd:simpleType>
        <xsd:restriction base="dms:Text">
          <xsd:maxLength value="255"/>
        </xsd:restriction>
      </xsd:simpleType>
    </xsd:element>
    <xsd:element name="Vordrucknr_x002e_" ma:index="4" nillable="true" ma:displayName="Vordrucknr." ma:internalName="Vordrucknr_x002e_">
      <xsd:simpleType>
        <xsd:restriction base="dms:Text">
          <xsd:maxLength value="255"/>
        </xsd:restriction>
      </xsd:simpleType>
    </xsd:element>
    <xsd:element name="Aktiv" ma:index="5" ma:displayName="Aktiv" ma:default="Ja" ma:format="Dropdown" ma:internalName="Aktiv">
      <xsd:simpleType>
        <xsd:restriction base="dms:Choice">
          <xsd:enumeration value="Ja"/>
          <xsd:enumeration value="Nein"/>
        </xsd:restriction>
      </xsd:simpleType>
    </xsd:element>
    <xsd:element name="Status" ma:index="6" ma:displayName="Status" ma:default="Fertig" ma:format="Dropdown" ma:indexed="true" ma:internalName="Status">
      <xsd:simpleType>
        <xsd:restriction base="dms:Choice">
          <xsd:enumeration value="Fertig"/>
          <xsd:enumeration value="In Bearbeitung"/>
          <xsd:enumeration value="Aufgenommen"/>
        </xsd:restriction>
      </xsd:simpleType>
    </xsd:element>
    <xsd:element name="Dokumententyp" ma:index="7" nillable="true" ma:displayName="Dokumententyp" ma:internalName="Dokumententyp">
      <xsd:simpleType>
        <xsd:restriction base="dms:Text">
          <xsd:maxLength value="255"/>
        </xsd:restriction>
      </xsd:simpleType>
    </xsd:element>
    <xsd:element name="Fassung" ma:index="8" nillable="true" ma:displayName="Fassung" ma:internalName="Fassung">
      <xsd:simpleType>
        <xsd:restriction base="dms:Text">
          <xsd:maxLength value="255"/>
        </xsd:restriction>
      </xsd:simpleType>
    </xsd:element>
    <xsd:element name="Ansprechpartner" ma:index="9" nillable="true" ma:displayName="Ansprechpartner" ma:internalName="Ansprechpartner">
      <xsd:simpleType>
        <xsd:restriction base="dms:Text">
          <xsd:maxLength value="255"/>
        </xsd:restriction>
      </xsd:simpleType>
    </xsd:element>
    <xsd:element name="Bemerkung" ma:index="10" nillable="true" ma:displayName="Bemerkung" ma:internalName="Bemerku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drucknr_x002e_ xmlns="7e926c0b-e022-456d-9096-8e16c9e0e432">AS 22 A</Vordrucknr_x002e_>
    <Bemerkung xmlns="7e926c0b-e022-456d-9096-8e16c9e0e432" xsi:nil="true"/>
    <DIVIS_x0020_ID xmlns="7e926c0b-e022-456d-9096-8e16c9e0e432">D-113</DIVIS_x0020_ID>
    <Dokumenttitel xmlns="7e926c0b-e022-456d-9096-8e16c9e0e432">Vorstellung in der Grundschule (AS 22 A)</Dokumenttitel>
    <Dokumententyp xmlns="7e926c0b-e022-456d-9096-8e16c9e0e432">Schülerformular</Dokumententyp>
    <Ansprechpartner xmlns="7e926c0b-e022-456d-9096-8e16c9e0e432">Frau Wartenberg (B-S 52) / Frau Hoppe (B 41-1)</Ansprechpartner>
    <Aktiv xmlns="7e926c0b-e022-456d-9096-8e16c9e0e432">Ja</Aktiv>
    <Status xmlns="7e926c0b-e022-456d-9096-8e16c9e0e432">Fertig</Status>
    <Fassung xmlns="7e926c0b-e022-456d-9096-8e16c9e0e432">Fassung 10.2016</Fassung>
  </documentManagement>
</p:properties>
</file>

<file path=customXml/itemProps1.xml><?xml version="1.0" encoding="utf-8"?>
<ds:datastoreItem xmlns:ds="http://schemas.openxmlformats.org/officeDocument/2006/customXml" ds:itemID="{D02480AD-738F-4525-9B43-51C804745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56A8F-16A4-43B0-A932-382C6D70D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6c0b-e022-456d-9096-8e16c9e0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B3BE1-E3F7-454A-A195-A2844811B6A0}">
  <ds:schemaRefs>
    <ds:schemaRef ds:uri="http://purl.org/dc/terms/"/>
    <ds:schemaRef ds:uri="http://purl.org/dc/dcmitype/"/>
    <ds:schemaRef ds:uri="http://schemas.microsoft.com/office/2006/documentManagement/types"/>
    <ds:schemaRef ds:uri="7e926c0b-e022-456d-9096-8e16c9e0e43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AS23.dot</Template>
  <TotalTime>0</TotalTime>
  <Pages>2</Pages>
  <Words>513</Words>
  <Characters>3233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</vt:lpstr>
      <vt:lpstr>ANMELDUNG</vt:lpstr>
    </vt:vector>
  </TitlesOfParts>
  <Company>Behörde für Schule, Hamburg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Orthograf!</dc:creator>
  <cp:lastModifiedBy>Stoller, Sonja</cp:lastModifiedBy>
  <cp:revision>2</cp:revision>
  <cp:lastPrinted>2020-10-02T15:46:00Z</cp:lastPrinted>
  <dcterms:created xsi:type="dcterms:W3CDTF">2023-12-14T09:45:00Z</dcterms:created>
  <dcterms:modified xsi:type="dcterms:W3CDTF">2023-12-14T09:45:00Z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0x0101009A6E9FB8E0E60C43B635D2A16F0A5A26</vt:lpwstr>
  </property>
</Properties>
</file>